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2954" w14:textId="59F2AEF0" w:rsidR="00FE19E0" w:rsidRPr="00FE19E0" w:rsidRDefault="00FE19E0" w:rsidP="00FE19E0">
      <w:pPr>
        <w:rPr>
          <w:rFonts w:ascii="Century" w:hAnsi="Century"/>
          <w:sz w:val="32"/>
          <w:szCs w:val="32"/>
        </w:rPr>
      </w:pPr>
      <w:r w:rsidRPr="00FE19E0">
        <w:rPr>
          <w:rFonts w:ascii="Century" w:hAnsi="Century"/>
          <w:sz w:val="32"/>
          <w:szCs w:val="32"/>
        </w:rPr>
        <w:t>Princess Kako visits Brazil</w:t>
      </w:r>
    </w:p>
    <w:p w14:paraId="1E534A42" w14:textId="77777777" w:rsidR="00CD2F02" w:rsidRDefault="00FE19E0" w:rsidP="00CD2F02">
      <w:pPr>
        <w:rPr>
          <w:rFonts w:ascii="Century" w:hAnsi="Century"/>
        </w:rPr>
      </w:pPr>
      <w:r w:rsidRPr="004C15B7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4C15B7">
        <w:rPr>
          <w:rFonts w:ascii="Century" w:hAnsi="Century"/>
        </w:rPr>
        <w:t xml:space="preserve">　</w:t>
      </w:r>
      <w:r w:rsidRPr="004C15B7">
        <w:rPr>
          <w:rFonts w:ascii="Century" w:hAnsi="Century"/>
        </w:rPr>
        <w:t xml:space="preserve">Princess Kako visited Brazil for two weeks, from June 4 to 18, 2025. </w:t>
      </w:r>
      <w:r w:rsidR="00E90027">
        <w:rPr>
          <w:rFonts w:ascii="Century" w:hAnsi="Century" w:hint="eastAsia"/>
        </w:rPr>
        <w:t xml:space="preserve"> </w:t>
      </w:r>
      <w:r w:rsidRPr="004C15B7">
        <w:rPr>
          <w:rFonts w:ascii="Century" w:hAnsi="Century"/>
        </w:rPr>
        <w:t xml:space="preserve">This was her fourth official visit to a foreign country after visiting Austria, Peru, and Greece.  She visited Brazil for two main reasons: to </w:t>
      </w:r>
      <w:r w:rsidR="00E8003C">
        <w:rPr>
          <w:rFonts w:ascii="Century" w:hAnsi="Century" w:hint="eastAsia"/>
        </w:rPr>
        <w:t xml:space="preserve">promote friendship between the two countries, and to </w:t>
      </w:r>
      <w:r w:rsidRPr="004C15B7">
        <w:rPr>
          <w:rFonts w:ascii="Century" w:hAnsi="Century"/>
        </w:rPr>
        <w:t>meet Japanese</w:t>
      </w:r>
      <w:r w:rsidR="00E90027">
        <w:rPr>
          <w:rFonts w:ascii="Century" w:hAnsi="Century" w:hint="eastAsia"/>
        </w:rPr>
        <w:t>-</w:t>
      </w:r>
      <w:r w:rsidRPr="004C15B7">
        <w:rPr>
          <w:rFonts w:ascii="Century" w:hAnsi="Century"/>
        </w:rPr>
        <w:t>Brazilians</w:t>
      </w:r>
      <w:r w:rsidR="00E8003C">
        <w:rPr>
          <w:rFonts w:ascii="Century" w:hAnsi="Century" w:hint="eastAsia"/>
        </w:rPr>
        <w:t xml:space="preserve"> living there</w:t>
      </w:r>
      <w:r w:rsidRPr="004C15B7">
        <w:rPr>
          <w:rFonts w:ascii="Century" w:hAnsi="Century"/>
        </w:rPr>
        <w:t>.</w:t>
      </w:r>
    </w:p>
    <w:p w14:paraId="40AEC98D" w14:textId="338E2679" w:rsidR="00CD2F02" w:rsidRDefault="00FE19E0" w:rsidP="00CD2F02">
      <w:pPr>
        <w:pStyle w:val="a3"/>
      </w:pPr>
      <w:r w:rsidRPr="004C15B7">
        <w:rPr>
          <w:sz w:val="20"/>
          <w:szCs w:val="20"/>
          <w:bdr w:val="single" w:sz="4" w:space="0" w:color="auto"/>
        </w:rPr>
        <w:t>２</w:t>
      </w:r>
      <w:r w:rsidRPr="00CD2F02">
        <w:rPr>
          <w:rFonts w:ascii="Century" w:hAnsi="Century"/>
        </w:rPr>
        <w:t xml:space="preserve">　</w:t>
      </w:r>
      <w:r w:rsidRPr="00CD2F02">
        <w:rPr>
          <w:rFonts w:ascii="Century" w:hAnsi="Century"/>
        </w:rPr>
        <w:t xml:space="preserve">Before the trip, Princess Kako </w:t>
      </w:r>
      <w:r w:rsidR="004C15B7" w:rsidRPr="00CD2F02">
        <w:rPr>
          <w:rFonts w:ascii="Century" w:hAnsi="Century"/>
        </w:rPr>
        <w:t>went to a museum in Kobe called the “Overseas Migration and</w:t>
      </w:r>
      <w:r w:rsidR="00CD2F02" w:rsidRPr="00CD2F02">
        <w:rPr>
          <w:rFonts w:ascii="Century" w:hAnsi="Century"/>
        </w:rPr>
        <w:t xml:space="preserve"> </w:t>
      </w:r>
      <w:r w:rsidR="004C15B7" w:rsidRPr="00CD2F02">
        <w:rPr>
          <w:rFonts w:ascii="Century" w:hAnsi="Century"/>
        </w:rPr>
        <w:t>Cultural Interaction Center</w:t>
      </w:r>
      <w:r w:rsidR="00AB025F">
        <w:rPr>
          <w:rFonts w:ascii="Century" w:hAnsi="Century" w:hint="eastAsia"/>
        </w:rPr>
        <w:t>.</w:t>
      </w:r>
      <w:r w:rsidR="00CD2F02" w:rsidRPr="00CD2F02">
        <w:rPr>
          <w:rFonts w:ascii="Century" w:hAnsi="Century"/>
        </w:rPr>
        <w:t>*</w:t>
      </w:r>
      <w:r w:rsidR="004C15B7" w:rsidRPr="00CD2F02">
        <w:rPr>
          <w:rFonts w:ascii="Century" w:hAnsi="Century"/>
        </w:rPr>
        <w:t xml:space="preserve">”  She </w:t>
      </w:r>
      <w:r w:rsidRPr="00CD2F02">
        <w:rPr>
          <w:rFonts w:ascii="Century" w:hAnsi="Century"/>
        </w:rPr>
        <w:t>studied the history of Japanese people who moved to Brazil.</w:t>
      </w:r>
      <w:r w:rsidRPr="004C15B7">
        <w:t xml:space="preserve">  </w:t>
      </w:r>
    </w:p>
    <w:p w14:paraId="5CD07A3B" w14:textId="77777777" w:rsidR="00CD2F02" w:rsidRDefault="00CD2F02" w:rsidP="00CD2F02">
      <w:pPr>
        <w:jc w:val="right"/>
        <w:rPr>
          <w:rFonts w:ascii="Century" w:hAnsi="Century"/>
        </w:rPr>
      </w:pPr>
      <w:r>
        <w:rPr>
          <w:rFonts w:ascii="UD デジタル 教科書体 NK" w:eastAsia="UD デジタル 教科書体 NK" w:hAnsi="Noto Sans JP" w:hint="eastAsia"/>
          <w:color w:val="1A1A1A"/>
          <w:spacing w:val="5"/>
          <w:sz w:val="18"/>
          <w:szCs w:val="18"/>
        </w:rPr>
        <w:t>*</w:t>
      </w:r>
      <w:r w:rsidRPr="00CD2F02">
        <w:rPr>
          <w:rFonts w:ascii="UD デジタル 教科書体 NK" w:eastAsia="UD デジタル 教科書体 NK" w:hAnsi="Noto Sans JP" w:hint="eastAsia"/>
          <w:color w:val="1A1A1A"/>
          <w:spacing w:val="5"/>
          <w:sz w:val="18"/>
          <w:szCs w:val="18"/>
        </w:rPr>
        <w:t>神戸市立海外移住と文化の交流センター</w:t>
      </w:r>
    </w:p>
    <w:p w14:paraId="2FCCF97A" w14:textId="7BA6F316" w:rsidR="00FE19E0" w:rsidRPr="004C15B7" w:rsidRDefault="004C15B7" w:rsidP="00CD2F02">
      <w:pPr>
        <w:jc w:val="left"/>
        <w:rPr>
          <w:rFonts w:ascii="Century" w:hAnsi="Century"/>
        </w:rPr>
      </w:pPr>
      <w:r w:rsidRPr="004C15B7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4C15B7">
        <w:rPr>
          <w:rFonts w:ascii="Century" w:hAnsi="Century"/>
        </w:rPr>
        <w:t xml:space="preserve">　</w:t>
      </w:r>
      <w:r w:rsidR="00FE19E0" w:rsidRPr="004C15B7">
        <w:rPr>
          <w:rFonts w:ascii="Century" w:hAnsi="Century"/>
        </w:rPr>
        <w:t xml:space="preserve">A long time ago in Meiji era, many Japanese moved to Brazil to work on coffee farms. </w:t>
      </w:r>
      <w:r w:rsidRPr="004C15B7">
        <w:rPr>
          <w:rFonts w:ascii="Century" w:hAnsi="Century"/>
        </w:rPr>
        <w:t xml:space="preserve"> </w:t>
      </w:r>
      <w:r w:rsidR="00FE19E0" w:rsidRPr="004C15B7">
        <w:rPr>
          <w:rFonts w:ascii="Century" w:hAnsi="Century"/>
        </w:rPr>
        <w:t xml:space="preserve">Later, some of them became independent farmers or started small businesses. </w:t>
      </w:r>
      <w:r w:rsidR="008E39F0">
        <w:rPr>
          <w:rFonts w:ascii="Century" w:hAnsi="Century" w:hint="eastAsia"/>
        </w:rPr>
        <w:t xml:space="preserve"> </w:t>
      </w:r>
      <w:r w:rsidR="00FE19E0" w:rsidRPr="004C15B7">
        <w:rPr>
          <w:rFonts w:ascii="Century" w:hAnsi="Century"/>
        </w:rPr>
        <w:t xml:space="preserve">Today, about two million Japanese-Brazilians live in Brazil. </w:t>
      </w:r>
      <w:r w:rsidR="008E39F0">
        <w:rPr>
          <w:rFonts w:ascii="Century" w:hAnsi="Century" w:hint="eastAsia"/>
        </w:rPr>
        <w:t xml:space="preserve"> </w:t>
      </w:r>
      <w:r w:rsidR="00FE19E0" w:rsidRPr="004C15B7">
        <w:rPr>
          <w:rFonts w:ascii="Century" w:hAnsi="Century"/>
        </w:rPr>
        <w:t>The country has the largest Japanese community outside Japan.</w:t>
      </w:r>
    </w:p>
    <w:p w14:paraId="33673D48" w14:textId="7E7D5E65" w:rsidR="00FE19E0" w:rsidRPr="004C15B7" w:rsidRDefault="004C15B7" w:rsidP="00FE19E0">
      <w:pPr>
        <w:rPr>
          <w:rFonts w:ascii="Century" w:hAnsi="Century"/>
        </w:rPr>
      </w:pPr>
      <w:r w:rsidRPr="004C15B7">
        <w:rPr>
          <w:rFonts w:ascii="Century" w:hAnsi="Century"/>
          <w:sz w:val="20"/>
          <w:szCs w:val="20"/>
          <w:bdr w:val="single" w:sz="4" w:space="0" w:color="auto"/>
        </w:rPr>
        <w:t>４</w:t>
      </w:r>
      <w:r w:rsidR="00FE19E0" w:rsidRPr="004C15B7">
        <w:rPr>
          <w:rFonts w:ascii="Century" w:hAnsi="Century"/>
        </w:rPr>
        <w:t xml:space="preserve">　</w:t>
      </w:r>
      <w:r w:rsidR="00FE19E0" w:rsidRPr="004C15B7">
        <w:rPr>
          <w:rFonts w:ascii="Century" w:hAnsi="Century"/>
        </w:rPr>
        <w:t xml:space="preserve">During her visit, Princess Kako met President Lula in Brasilia, the capital city.  She also visited several local elementary schools and homes for elderly Japanese Brazilians. </w:t>
      </w:r>
    </w:p>
    <w:p w14:paraId="080852DF" w14:textId="1A25192F" w:rsidR="00FE19E0" w:rsidRPr="004C15B7" w:rsidRDefault="004C15B7" w:rsidP="00FE19E0">
      <w:pPr>
        <w:rPr>
          <w:rFonts w:ascii="Century" w:hAnsi="Century"/>
        </w:rPr>
      </w:pPr>
      <w:r w:rsidRPr="004C15B7">
        <w:rPr>
          <w:rFonts w:ascii="Century" w:hAnsi="Century"/>
          <w:sz w:val="20"/>
          <w:szCs w:val="20"/>
          <w:bdr w:val="single" w:sz="4" w:space="0" w:color="auto"/>
        </w:rPr>
        <w:t>５</w:t>
      </w:r>
      <w:r w:rsidR="00FE19E0" w:rsidRPr="004C15B7">
        <w:rPr>
          <w:rFonts w:ascii="Century" w:hAnsi="Century"/>
        </w:rPr>
        <w:t xml:space="preserve">　</w:t>
      </w:r>
      <w:r w:rsidR="00FE19E0" w:rsidRPr="004C15B7">
        <w:rPr>
          <w:rFonts w:ascii="Century" w:hAnsi="Century"/>
        </w:rPr>
        <w:t>She also visited Corcovado Hills</w:t>
      </w:r>
      <w:r w:rsidRPr="004C15B7">
        <w:rPr>
          <w:rFonts w:ascii="Century" w:hAnsi="Century"/>
        </w:rPr>
        <w:t xml:space="preserve">.  It is well-known for the big statue of Jesus Christ.  It looks over the city of Rio de Janeiro.  She also visited </w:t>
      </w:r>
      <w:r w:rsidR="00FE19E0" w:rsidRPr="004C15B7">
        <w:rPr>
          <w:rFonts w:ascii="Century" w:hAnsi="Century"/>
        </w:rPr>
        <w:t>Iguazu Falls, one of the most famous waterfalls in the world.</w:t>
      </w:r>
    </w:p>
    <w:p w14:paraId="22F8EEF6" w14:textId="5A06A235" w:rsidR="00FE19E0" w:rsidRPr="004C15B7" w:rsidRDefault="004C15B7" w:rsidP="00C8573D">
      <w:pPr>
        <w:pBdr>
          <w:bottom w:val="single" w:sz="4" w:space="1" w:color="auto"/>
        </w:pBdr>
        <w:rPr>
          <w:rFonts w:ascii="Century" w:hAnsi="Century"/>
        </w:rPr>
      </w:pPr>
      <w:r w:rsidRPr="004C15B7">
        <w:rPr>
          <w:rFonts w:ascii="Century" w:hAnsi="Century"/>
          <w:sz w:val="20"/>
          <w:szCs w:val="20"/>
          <w:bdr w:val="single" w:sz="4" w:space="0" w:color="auto"/>
        </w:rPr>
        <w:t>６</w:t>
      </w:r>
      <w:r w:rsidRPr="004C15B7">
        <w:rPr>
          <w:rFonts w:ascii="Century" w:hAnsi="Century"/>
        </w:rPr>
        <w:t xml:space="preserve">　</w:t>
      </w:r>
      <w:r w:rsidRPr="004C15B7">
        <w:rPr>
          <w:rFonts w:ascii="Century" w:hAnsi="Century"/>
        </w:rPr>
        <w:t>At a special event to celebrate the 130</w:t>
      </w:r>
      <w:r w:rsidR="00AA508E" w:rsidRPr="00AA508E">
        <w:rPr>
          <w:rFonts w:ascii="Century" w:hAnsi="Century" w:hint="eastAsia"/>
          <w:vertAlign w:val="superscript"/>
        </w:rPr>
        <w:t>th</w:t>
      </w:r>
      <w:r w:rsidR="00AA508E">
        <w:rPr>
          <w:rFonts w:ascii="Century" w:hAnsi="Century" w:hint="eastAsia"/>
        </w:rPr>
        <w:t xml:space="preserve"> </w:t>
      </w:r>
      <w:r w:rsidRPr="004C15B7">
        <w:rPr>
          <w:rFonts w:ascii="Century" w:hAnsi="Century"/>
        </w:rPr>
        <w:t>anniversary of friendship between Japan and Brazil,</w:t>
      </w:r>
      <w:r w:rsidR="00FE19E0" w:rsidRPr="004C15B7">
        <w:rPr>
          <w:rFonts w:ascii="Century" w:hAnsi="Century"/>
        </w:rPr>
        <w:t xml:space="preserve"> she said </w:t>
      </w:r>
      <w:r w:rsidRPr="004C15B7">
        <w:rPr>
          <w:rFonts w:ascii="Century" w:hAnsi="Century"/>
        </w:rPr>
        <w:t>i</w:t>
      </w:r>
      <w:r w:rsidR="00FE19E0" w:rsidRPr="004C15B7">
        <w:rPr>
          <w:rFonts w:ascii="Century" w:hAnsi="Century"/>
        </w:rPr>
        <w:t>n her speech, “Brazil is far away, on the other side of Japan, but I feel our hearts are very close.</w:t>
      </w:r>
      <w:r w:rsidRPr="004C15B7">
        <w:rPr>
          <w:rFonts w:ascii="Century" w:hAnsi="Century"/>
        </w:rPr>
        <w:t xml:space="preserve">  I hope our two countries will stay close amigos</w:t>
      </w:r>
      <w:r w:rsidR="008C115B">
        <w:rPr>
          <w:rFonts w:ascii="Century" w:hAnsi="Century" w:hint="eastAsia"/>
        </w:rPr>
        <w:t>.</w:t>
      </w:r>
      <w:r w:rsidRPr="004C15B7">
        <w:rPr>
          <w:rFonts w:ascii="Century" w:hAnsi="Century"/>
        </w:rPr>
        <w:t xml:space="preserve">” </w:t>
      </w:r>
    </w:p>
    <w:p w14:paraId="79959B4F" w14:textId="71927EDA" w:rsidR="00FE19E0" w:rsidRPr="008E39F0" w:rsidRDefault="00E90027" w:rsidP="003B3F0E">
      <w:pPr>
        <w:rPr>
          <w:rFonts w:ascii="UD デジタル 教科書体 NK" w:eastAsia="UD デジタル 教科書体 NK" w:hAnsi="Century"/>
          <w:sz w:val="20"/>
          <w:szCs w:val="20"/>
        </w:rPr>
      </w:pPr>
      <w:r w:rsidRPr="008E39F0">
        <w:rPr>
          <w:rFonts w:ascii="UD デジタル 教科書体 NK" w:eastAsia="UD デジタル 教科書体 NK" w:hAnsi="Century" w:hint="eastAsia"/>
          <w:sz w:val="20"/>
          <w:szCs w:val="20"/>
        </w:rPr>
        <w:t xml:space="preserve">official visit公式訪問   </w:t>
      </w:r>
      <w:r w:rsidR="00485168" w:rsidRPr="008E39F0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8E39F0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485168" w:rsidRPr="008E39F0">
        <w:rPr>
          <w:rFonts w:ascii="UD デジタル 教科書体 NK" w:eastAsia="UD デジタル 教科書体 NK" w:hAnsi="Century" w:hint="eastAsia"/>
          <w:sz w:val="20"/>
          <w:szCs w:val="20"/>
        </w:rPr>
        <w:t xml:space="preserve">promote friendship友情を促進する・親睦を図る　　</w:t>
      </w:r>
      <w:r w:rsidR="008E39F0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="00485168" w:rsidRPr="008E39F0">
        <w:rPr>
          <w:rFonts w:ascii="UD デジタル 教科書体 NK" w:eastAsia="UD デジタル 教科書体 NK" w:hAnsi="Century" w:hint="eastAsia"/>
          <w:sz w:val="20"/>
          <w:szCs w:val="20"/>
        </w:rPr>
        <w:t>migration移民</w:t>
      </w:r>
      <w:r w:rsidR="008F2466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</w:t>
      </w:r>
      <w:r w:rsidR="008E39F0">
        <w:rPr>
          <w:rFonts w:ascii="UD デジタル 教科書体 NK" w:eastAsia="UD デジタル 教科書体 NK" w:hAnsi="Century" w:hint="eastAsia"/>
          <w:sz w:val="20"/>
          <w:szCs w:val="20"/>
        </w:rPr>
        <w:t>interaction交流　　　　independent独立した</w:t>
      </w:r>
      <w:r w:rsidR="008F2466">
        <w:rPr>
          <w:rFonts w:ascii="UD デジタル 教科書体 NK" w:eastAsia="UD デジタル 教科書体 NK" w:hAnsi="Century" w:hint="eastAsia"/>
          <w:sz w:val="20"/>
          <w:szCs w:val="20"/>
        </w:rPr>
        <w:t xml:space="preserve">     community共同体　　　　　　severalいくつかの　　　　statue像　　　　　 fall滝</w:t>
      </w:r>
    </w:p>
    <w:p w14:paraId="2EEDC28D" w14:textId="77BD0300" w:rsidR="00FE19E0" w:rsidRPr="008E39F0" w:rsidRDefault="008F2466" w:rsidP="003B3F0E">
      <w:pPr>
        <w:rPr>
          <w:rFonts w:ascii="UD デジタル 教科書体 NK" w:eastAsia="UD デジタル 教科書体 NK" w:hAnsi="Century"/>
          <w:sz w:val="20"/>
          <w:szCs w:val="20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>celebrate祝う　　　　amigo</w:t>
      </w:r>
      <w:r w:rsidR="002D0A69">
        <w:rPr>
          <w:rFonts w:ascii="UD デジタル 教科書体 NK" w:eastAsia="UD デジタル 教科書体 NK" w:hAnsi="Century" w:hint="eastAsia"/>
          <w:sz w:val="20"/>
          <w:szCs w:val="20"/>
        </w:rPr>
        <w:t>(ポルトガル語で)友達　　　　　　★このニュースで覚えた語(                             )</w:t>
      </w:r>
    </w:p>
    <w:p w14:paraId="794B3BF1" w14:textId="77777777" w:rsidR="00C8573D" w:rsidRDefault="00C8573D" w:rsidP="003B3F0E">
      <w:pPr>
        <w:rPr>
          <w:rFonts w:ascii="Century" w:hAnsi="Century"/>
        </w:rPr>
      </w:pPr>
    </w:p>
    <w:p w14:paraId="3DBB445D" w14:textId="77777777" w:rsidR="00EC02EA" w:rsidRDefault="00EC02EA" w:rsidP="00AD638E">
      <w:pPr>
        <w:pStyle w:val="a3"/>
        <w:rPr>
          <w:rStyle w:val="a6"/>
          <w:rFonts w:ascii="Century" w:hAnsi="Century"/>
          <w:b w:val="0"/>
          <w:bCs w:val="0"/>
        </w:rPr>
      </w:pPr>
      <w:r>
        <w:rPr>
          <w:rStyle w:val="a6"/>
          <w:rFonts w:ascii="Century" w:hAnsi="Century" w:hint="eastAsia"/>
          <w:b w:val="0"/>
          <w:bCs w:val="0"/>
        </w:rPr>
        <w:t xml:space="preserve">Q1  </w:t>
      </w:r>
      <w:r w:rsidR="00AD638E">
        <w:rPr>
          <w:rStyle w:val="a6"/>
          <w:rFonts w:ascii="Century" w:hAnsi="Century" w:hint="eastAsia"/>
          <w:b w:val="0"/>
          <w:bCs w:val="0"/>
        </w:rPr>
        <w:t>H</w:t>
      </w:r>
      <w:r w:rsidR="00AD638E" w:rsidRPr="00AD638E">
        <w:rPr>
          <w:rStyle w:val="a6"/>
          <w:rFonts w:ascii="Century" w:hAnsi="Century"/>
          <w:b w:val="0"/>
          <w:bCs w:val="0"/>
        </w:rPr>
        <w:t xml:space="preserve">ow long </w:t>
      </w:r>
      <w:r>
        <w:rPr>
          <w:rStyle w:val="a6"/>
          <w:rFonts w:ascii="Century" w:hAnsi="Century" w:hint="eastAsia"/>
          <w:b w:val="0"/>
          <w:bCs w:val="0"/>
        </w:rPr>
        <w:t>was</w:t>
      </w:r>
      <w:r w:rsidR="00AD638E" w:rsidRPr="00AD638E">
        <w:rPr>
          <w:rStyle w:val="a6"/>
          <w:rFonts w:ascii="Century" w:hAnsi="Century"/>
          <w:b w:val="0"/>
          <w:bCs w:val="0"/>
        </w:rPr>
        <w:t xml:space="preserve"> </w:t>
      </w:r>
      <w:r w:rsidR="00AD638E">
        <w:rPr>
          <w:rStyle w:val="a6"/>
          <w:rFonts w:ascii="Century" w:hAnsi="Century" w:hint="eastAsia"/>
          <w:b w:val="0"/>
          <w:bCs w:val="0"/>
        </w:rPr>
        <w:t>Princess Kako</w:t>
      </w:r>
      <w:r>
        <w:rPr>
          <w:rStyle w:val="a6"/>
          <w:rFonts w:ascii="Century" w:hAnsi="Century"/>
          <w:b w:val="0"/>
          <w:bCs w:val="0"/>
        </w:rPr>
        <w:t>’</w:t>
      </w:r>
      <w:r>
        <w:rPr>
          <w:rStyle w:val="a6"/>
          <w:rFonts w:ascii="Century" w:hAnsi="Century" w:hint="eastAsia"/>
          <w:b w:val="0"/>
          <w:bCs w:val="0"/>
        </w:rPr>
        <w:t>s official visit to</w:t>
      </w:r>
      <w:r w:rsidR="00AD638E">
        <w:rPr>
          <w:rStyle w:val="a6"/>
          <w:rFonts w:ascii="Century" w:hAnsi="Century" w:hint="eastAsia"/>
          <w:b w:val="0"/>
          <w:bCs w:val="0"/>
        </w:rPr>
        <w:t xml:space="preserve"> Brazil</w:t>
      </w:r>
      <w:r w:rsidR="00AD638E" w:rsidRPr="00AD638E">
        <w:rPr>
          <w:rStyle w:val="a6"/>
          <w:rFonts w:ascii="Century" w:hAnsi="Century"/>
          <w:b w:val="0"/>
          <w:bCs w:val="0"/>
        </w:rPr>
        <w:t>?</w:t>
      </w:r>
      <w:r w:rsidR="00AD638E" w:rsidRPr="00AD638E">
        <w:rPr>
          <w:rFonts w:ascii="Century" w:hAnsi="Century"/>
        </w:rPr>
        <w:br/>
      </w:r>
    </w:p>
    <w:p w14:paraId="31D71FD6" w14:textId="77777777" w:rsidR="00EC02EA" w:rsidRDefault="00EC02EA" w:rsidP="00AD638E">
      <w:pPr>
        <w:pStyle w:val="a3"/>
        <w:rPr>
          <w:rStyle w:val="a6"/>
          <w:rFonts w:ascii="Century" w:hAnsi="Century"/>
          <w:b w:val="0"/>
          <w:bCs w:val="0"/>
        </w:rPr>
      </w:pPr>
      <w:r>
        <w:rPr>
          <w:rStyle w:val="a6"/>
          <w:rFonts w:ascii="Century" w:hAnsi="Century" w:hint="eastAsia"/>
          <w:b w:val="0"/>
          <w:bCs w:val="0"/>
        </w:rPr>
        <w:t xml:space="preserve">Q2  </w:t>
      </w:r>
      <w:r w:rsidR="00AD638E">
        <w:rPr>
          <w:rStyle w:val="a6"/>
          <w:rFonts w:ascii="Century" w:hAnsi="Century" w:hint="eastAsia"/>
          <w:b w:val="0"/>
          <w:bCs w:val="0"/>
        </w:rPr>
        <w:t>Which countries</w:t>
      </w:r>
      <w:r w:rsidR="00AD638E" w:rsidRPr="00AD638E">
        <w:rPr>
          <w:rStyle w:val="a6"/>
          <w:rFonts w:ascii="Century" w:hAnsi="Century"/>
          <w:b w:val="0"/>
          <w:bCs w:val="0"/>
        </w:rPr>
        <w:t xml:space="preserve"> had Princess Kako officially visited before going to Brazil?</w:t>
      </w:r>
      <w:r w:rsidR="00AD638E" w:rsidRPr="00AD638E">
        <w:rPr>
          <w:rFonts w:ascii="Century" w:hAnsi="Century"/>
        </w:rPr>
        <w:br/>
      </w:r>
    </w:p>
    <w:p w14:paraId="5CA8AFAE" w14:textId="6019D739" w:rsidR="00EC02EA" w:rsidRDefault="00EC02EA" w:rsidP="00AD638E">
      <w:pPr>
        <w:pStyle w:val="a3"/>
        <w:rPr>
          <w:rStyle w:val="a6"/>
          <w:rFonts w:ascii="Century" w:hAnsi="Century"/>
          <w:b w:val="0"/>
          <w:bCs w:val="0"/>
        </w:rPr>
      </w:pPr>
      <w:r>
        <w:rPr>
          <w:rStyle w:val="a6"/>
          <w:rFonts w:ascii="Century" w:hAnsi="Century" w:hint="eastAsia"/>
          <w:b w:val="0"/>
          <w:bCs w:val="0"/>
        </w:rPr>
        <w:t xml:space="preserve">Q3  </w:t>
      </w:r>
      <w:r>
        <w:rPr>
          <w:rStyle w:val="a6"/>
          <w:rFonts w:ascii="Century" w:hAnsi="Century" w:hint="eastAsia"/>
          <w:b w:val="0"/>
          <w:bCs w:val="0"/>
        </w:rPr>
        <w:t>佳子様のブラジル公式訪問の目的を２つ、答えましょう。</w:t>
      </w:r>
      <w:r w:rsidR="00AD638E" w:rsidRPr="00AD638E">
        <w:rPr>
          <w:rFonts w:ascii="Century" w:hAnsi="Century"/>
        </w:rPr>
        <w:br/>
      </w:r>
    </w:p>
    <w:p w14:paraId="275732DD" w14:textId="11109BBC" w:rsidR="00AD638E" w:rsidRPr="00AD638E" w:rsidRDefault="00EC02EA" w:rsidP="00AD638E">
      <w:pPr>
        <w:pStyle w:val="a3"/>
        <w:rPr>
          <w:rFonts w:ascii="Century" w:hAnsi="Century"/>
        </w:rPr>
      </w:pPr>
      <w:r>
        <w:rPr>
          <w:rStyle w:val="a6"/>
          <w:rFonts w:ascii="Century" w:hAnsi="Century" w:hint="eastAsia"/>
          <w:b w:val="0"/>
          <w:bCs w:val="0"/>
        </w:rPr>
        <w:t xml:space="preserve">Q4  </w:t>
      </w:r>
      <w:r w:rsidR="00C60FEC">
        <w:rPr>
          <w:rStyle w:val="a6"/>
          <w:rFonts w:ascii="Century" w:hAnsi="Century" w:hint="eastAsia"/>
          <w:b w:val="0"/>
          <w:bCs w:val="0"/>
        </w:rPr>
        <w:t>Before the trip, w</w:t>
      </w:r>
      <w:r w:rsidR="00A95CD8">
        <w:rPr>
          <w:rStyle w:val="a6"/>
          <w:rFonts w:ascii="Century" w:hAnsi="Century" w:hint="eastAsia"/>
          <w:b w:val="0"/>
          <w:bCs w:val="0"/>
        </w:rPr>
        <w:t>hy did Princess Kako visit the O</w:t>
      </w:r>
      <w:r w:rsidR="00A95CD8">
        <w:rPr>
          <w:rStyle w:val="a6"/>
          <w:rFonts w:ascii="Century" w:hAnsi="Century"/>
          <w:b w:val="0"/>
          <w:bCs w:val="0"/>
        </w:rPr>
        <w:t>v</w:t>
      </w:r>
      <w:r w:rsidR="00A95CD8">
        <w:rPr>
          <w:rStyle w:val="a6"/>
          <w:rFonts w:ascii="Century" w:hAnsi="Century" w:hint="eastAsia"/>
          <w:b w:val="0"/>
          <w:bCs w:val="0"/>
        </w:rPr>
        <w:t>erseas Migration and C</w:t>
      </w:r>
      <w:r w:rsidR="00A95CD8">
        <w:rPr>
          <w:rStyle w:val="a6"/>
          <w:rFonts w:ascii="Century" w:hAnsi="Century"/>
          <w:b w:val="0"/>
          <w:bCs w:val="0"/>
        </w:rPr>
        <w:t>u</w:t>
      </w:r>
      <w:r w:rsidR="00A95CD8">
        <w:rPr>
          <w:rStyle w:val="a6"/>
          <w:rFonts w:ascii="Century" w:hAnsi="Century" w:hint="eastAsia"/>
          <w:b w:val="0"/>
          <w:bCs w:val="0"/>
        </w:rPr>
        <w:t>ltural Interaction Cente</w:t>
      </w:r>
      <w:r w:rsidR="00C60FEC">
        <w:rPr>
          <w:rStyle w:val="a6"/>
          <w:rFonts w:ascii="Century" w:hAnsi="Century" w:hint="eastAsia"/>
          <w:b w:val="0"/>
          <w:bCs w:val="0"/>
        </w:rPr>
        <w:t>r</w:t>
      </w:r>
      <w:r w:rsidR="00A95CD8">
        <w:rPr>
          <w:rStyle w:val="a6"/>
          <w:rFonts w:ascii="Century" w:hAnsi="Century" w:hint="eastAsia"/>
          <w:b w:val="0"/>
          <w:bCs w:val="0"/>
        </w:rPr>
        <w:t>?</w:t>
      </w:r>
      <w:r w:rsidR="00AD638E" w:rsidRPr="00AD638E">
        <w:rPr>
          <w:rFonts w:ascii="Century" w:hAnsi="Century"/>
        </w:rPr>
        <w:br/>
      </w:r>
      <w:r w:rsidR="00AD638E" w:rsidRPr="00AD638E">
        <w:rPr>
          <w:rFonts w:ascii="Century" w:hAnsi="Century"/>
        </w:rPr>
        <w:br/>
      </w:r>
      <w:r w:rsidR="00A95CD8">
        <w:rPr>
          <w:rStyle w:val="a6"/>
          <w:rFonts w:ascii="Century" w:hAnsi="Century" w:hint="eastAsia"/>
          <w:b w:val="0"/>
          <w:bCs w:val="0"/>
        </w:rPr>
        <w:t xml:space="preserve">Q5  </w:t>
      </w:r>
      <w:r w:rsidR="00AD638E" w:rsidRPr="00AD638E">
        <w:rPr>
          <w:rStyle w:val="a6"/>
          <w:rFonts w:ascii="Century" w:hAnsi="Century"/>
          <w:b w:val="0"/>
          <w:bCs w:val="0"/>
        </w:rPr>
        <w:t>Why did many Japanese move to Brazil in the Meiji era?</w:t>
      </w:r>
      <w:r w:rsidR="00AD638E" w:rsidRPr="00AD638E">
        <w:rPr>
          <w:rFonts w:ascii="Century" w:hAnsi="Century"/>
        </w:rPr>
        <w:br/>
      </w:r>
      <w:r w:rsidR="00A95CD8">
        <w:rPr>
          <w:rStyle w:val="a6"/>
          <w:rFonts w:ascii="Century" w:hAnsi="Century"/>
          <w:b w:val="0"/>
          <w:bCs w:val="0"/>
        </w:rPr>
        <w:br/>
      </w:r>
      <w:r w:rsidR="00A95CD8">
        <w:rPr>
          <w:rStyle w:val="a6"/>
          <w:rFonts w:ascii="Century" w:hAnsi="Century" w:hint="eastAsia"/>
          <w:b w:val="0"/>
          <w:bCs w:val="0"/>
        </w:rPr>
        <w:t xml:space="preserve">Q6  </w:t>
      </w:r>
      <w:r w:rsidR="00AD638E" w:rsidRPr="00AD638E">
        <w:rPr>
          <w:rStyle w:val="a6"/>
          <w:rFonts w:ascii="Century" w:hAnsi="Century"/>
          <w:b w:val="0"/>
          <w:bCs w:val="0"/>
        </w:rPr>
        <w:t xml:space="preserve">What kind of work did the Japanese people do </w:t>
      </w:r>
      <w:r w:rsidR="00AD638E">
        <w:rPr>
          <w:rStyle w:val="a6"/>
          <w:rFonts w:ascii="Century" w:hAnsi="Century" w:hint="eastAsia"/>
          <w:b w:val="0"/>
          <w:bCs w:val="0"/>
        </w:rPr>
        <w:t>in Brazil?</w:t>
      </w:r>
    </w:p>
    <w:p w14:paraId="0B1147D5" w14:textId="77777777" w:rsidR="00A95CD8" w:rsidRDefault="00A95CD8" w:rsidP="00AD638E">
      <w:pPr>
        <w:pStyle w:val="a3"/>
        <w:rPr>
          <w:rStyle w:val="a6"/>
          <w:rFonts w:ascii="Century" w:hAnsi="Century"/>
          <w:b w:val="0"/>
          <w:bCs w:val="0"/>
        </w:rPr>
      </w:pPr>
      <w:r>
        <w:rPr>
          <w:rStyle w:val="a6"/>
          <w:rFonts w:ascii="Century" w:hAnsi="Century"/>
          <w:b w:val="0"/>
          <w:bCs w:val="0"/>
        </w:rPr>
        <w:br/>
      </w:r>
      <w:r>
        <w:rPr>
          <w:rStyle w:val="a6"/>
          <w:rFonts w:ascii="Century" w:hAnsi="Century" w:hint="eastAsia"/>
          <w:b w:val="0"/>
          <w:bCs w:val="0"/>
        </w:rPr>
        <w:t xml:space="preserve">Q7  </w:t>
      </w:r>
      <w:r w:rsidR="00AD638E" w:rsidRPr="00AD638E">
        <w:rPr>
          <w:rStyle w:val="a6"/>
          <w:rFonts w:ascii="Century" w:hAnsi="Century"/>
          <w:b w:val="0"/>
          <w:bCs w:val="0"/>
        </w:rPr>
        <w:t>How many Japanese-Brazilians live in Brazil today?</w:t>
      </w:r>
      <w:r w:rsidR="00AD638E" w:rsidRPr="00AD638E">
        <w:rPr>
          <w:rFonts w:ascii="Century" w:hAnsi="Century"/>
        </w:rPr>
        <w:br/>
      </w:r>
      <w:r>
        <w:rPr>
          <w:rStyle w:val="a6"/>
          <w:rFonts w:ascii="Century" w:hAnsi="Century"/>
          <w:b w:val="0"/>
          <w:bCs w:val="0"/>
        </w:rPr>
        <w:br/>
      </w:r>
      <w:r>
        <w:rPr>
          <w:rStyle w:val="a6"/>
          <w:rFonts w:ascii="Century" w:hAnsi="Century" w:hint="eastAsia"/>
          <w:b w:val="0"/>
          <w:bCs w:val="0"/>
        </w:rPr>
        <w:t xml:space="preserve">Q8  </w:t>
      </w:r>
      <w:r w:rsidR="00AD638E" w:rsidRPr="00AD638E">
        <w:rPr>
          <w:rStyle w:val="a6"/>
          <w:rFonts w:ascii="Century" w:hAnsi="Century"/>
          <w:b w:val="0"/>
          <w:bCs w:val="0"/>
        </w:rPr>
        <w:t>Who did Princess Kako meet in Brasilia?</w:t>
      </w:r>
      <w:r w:rsidR="00AD638E" w:rsidRPr="00AD638E">
        <w:rPr>
          <w:rFonts w:ascii="Century" w:hAnsi="Century"/>
        </w:rPr>
        <w:br/>
      </w:r>
      <w:r>
        <w:rPr>
          <w:rStyle w:val="a6"/>
          <w:rFonts w:ascii="Century" w:hAnsi="Century"/>
          <w:b w:val="0"/>
          <w:bCs w:val="0"/>
        </w:rPr>
        <w:br/>
      </w:r>
      <w:r>
        <w:rPr>
          <w:rStyle w:val="a6"/>
          <w:rFonts w:ascii="Century" w:hAnsi="Century" w:hint="eastAsia"/>
          <w:b w:val="0"/>
          <w:bCs w:val="0"/>
        </w:rPr>
        <w:t xml:space="preserve">Q9  </w:t>
      </w:r>
      <w:r w:rsidR="00AD638E" w:rsidRPr="00AD638E">
        <w:rPr>
          <w:rStyle w:val="a6"/>
          <w:rFonts w:ascii="Century" w:hAnsi="Century"/>
          <w:b w:val="0"/>
          <w:bCs w:val="0"/>
        </w:rPr>
        <w:t>Name two places she visited during her trip besides the museum.</w:t>
      </w:r>
      <w:r w:rsidR="00AD638E" w:rsidRPr="00AD638E">
        <w:rPr>
          <w:rFonts w:ascii="Century" w:hAnsi="Century"/>
        </w:rPr>
        <w:br/>
      </w:r>
    </w:p>
    <w:p w14:paraId="58315442" w14:textId="77777777" w:rsidR="00A95CD8" w:rsidRDefault="00A95CD8" w:rsidP="00AD638E">
      <w:pPr>
        <w:pStyle w:val="a3"/>
        <w:rPr>
          <w:rStyle w:val="a6"/>
          <w:rFonts w:ascii="Century" w:hAnsi="Century"/>
          <w:b w:val="0"/>
          <w:bCs w:val="0"/>
        </w:rPr>
      </w:pPr>
      <w:r>
        <w:rPr>
          <w:rStyle w:val="a6"/>
          <w:rFonts w:ascii="Century" w:hAnsi="Century" w:hint="eastAsia"/>
          <w:b w:val="0"/>
          <w:bCs w:val="0"/>
        </w:rPr>
        <w:t xml:space="preserve">Q10  </w:t>
      </w:r>
      <w:r>
        <w:rPr>
          <w:rStyle w:val="a6"/>
          <w:rFonts w:ascii="Century" w:hAnsi="Century" w:hint="eastAsia"/>
          <w:b w:val="0"/>
          <w:bCs w:val="0"/>
        </w:rPr>
        <w:t>佳子様は、日本・ブラジル国交</w:t>
      </w:r>
      <w:r>
        <w:rPr>
          <w:rStyle w:val="a6"/>
          <w:rFonts w:ascii="Century" w:hAnsi="Century" w:hint="eastAsia"/>
          <w:b w:val="0"/>
          <w:bCs w:val="0"/>
        </w:rPr>
        <w:t>130</w:t>
      </w:r>
      <w:r>
        <w:rPr>
          <w:rStyle w:val="a6"/>
          <w:rFonts w:ascii="Century" w:hAnsi="Century" w:hint="eastAsia"/>
          <w:b w:val="0"/>
          <w:bCs w:val="0"/>
        </w:rPr>
        <w:t>周年の式典でどんなスピーチをしましたか。</w:t>
      </w:r>
    </w:p>
    <w:p w14:paraId="27C739FD" w14:textId="77777777" w:rsidR="00C8573D" w:rsidRDefault="00C8573D" w:rsidP="003B3F0E">
      <w:pPr>
        <w:rPr>
          <w:rFonts w:ascii="Century" w:hAnsi="Century"/>
        </w:rPr>
      </w:pPr>
    </w:p>
    <w:p w14:paraId="58364729" w14:textId="77777777" w:rsidR="00C8573D" w:rsidRDefault="00C8573D" w:rsidP="003B3F0E">
      <w:pPr>
        <w:rPr>
          <w:rFonts w:ascii="Century" w:hAnsi="Century"/>
        </w:rPr>
      </w:pPr>
    </w:p>
    <w:p w14:paraId="57734E53" w14:textId="264A6D25" w:rsidR="00C8573D" w:rsidRPr="00D37520" w:rsidRDefault="00D37520" w:rsidP="003B3F0E">
      <w:pPr>
        <w:rPr>
          <w:rFonts w:ascii="Century" w:hAnsi="Century"/>
        </w:rPr>
      </w:pPr>
      <w:r w:rsidRPr="00D37520">
        <w:rPr>
          <w:rFonts w:ascii="Century" w:hAnsi="Century"/>
        </w:rPr>
        <w:lastRenderedPageBreak/>
        <w:t>Q11</w:t>
      </w:r>
      <w:r w:rsidRPr="00D37520">
        <w:rPr>
          <w:rFonts w:ascii="Century" w:hAnsi="Century"/>
        </w:rPr>
        <w:t xml:space="preserve">　</w:t>
      </w:r>
      <w:r w:rsidRPr="00D37520">
        <w:rPr>
          <w:rFonts w:ascii="Century" w:hAnsi="Century"/>
        </w:rPr>
        <w:t>Which do you want to visit in the future, Corcovado Hills or Iguazu Falls? And why?</w:t>
      </w:r>
    </w:p>
    <w:p w14:paraId="7C18421A" w14:textId="77777777" w:rsidR="00D37520" w:rsidRDefault="00D37520" w:rsidP="003B3F0E">
      <w:pPr>
        <w:rPr>
          <w:rFonts w:ascii="Century" w:hAnsi="Century"/>
        </w:rPr>
      </w:pPr>
    </w:p>
    <w:p w14:paraId="3028A704" w14:textId="77777777" w:rsidR="00C8573D" w:rsidRPr="00D37520" w:rsidRDefault="00C8573D" w:rsidP="003B3F0E">
      <w:pPr>
        <w:rPr>
          <w:rFonts w:ascii="Century" w:hAnsi="Century"/>
        </w:rPr>
      </w:pPr>
    </w:p>
    <w:p w14:paraId="7FDA45C7" w14:textId="77777777" w:rsidR="00562279" w:rsidRDefault="00855E04" w:rsidP="00855E04">
      <w:pPr>
        <w:pStyle w:val="a3"/>
        <w:rPr>
          <w:rFonts w:ascii="Century" w:hAnsi="Century"/>
        </w:rPr>
      </w:pPr>
      <w:r w:rsidRPr="00657494">
        <w:rPr>
          <w:rFonts w:ascii="Century" w:hAnsi="Century"/>
        </w:rPr>
        <w:t>Q1</w:t>
      </w:r>
      <w:r w:rsidR="00D37520">
        <w:rPr>
          <w:rFonts w:ascii="Century" w:hAnsi="Century" w:hint="eastAsia"/>
        </w:rPr>
        <w:t>2</w:t>
      </w:r>
      <w:r w:rsidRPr="00657494">
        <w:rPr>
          <w:rFonts w:ascii="Century" w:hAnsi="Century"/>
        </w:rPr>
        <w:t xml:space="preserve">  </w:t>
      </w:r>
      <w:r w:rsidRPr="00657494">
        <w:rPr>
          <w:rFonts w:ascii="Century" w:hAnsi="Century"/>
        </w:rPr>
        <w:t>次の</w:t>
      </w:r>
      <w:r w:rsidR="005E401A">
        <w:rPr>
          <w:rFonts w:ascii="Century" w:hAnsi="Century" w:hint="eastAsia"/>
        </w:rPr>
        <w:t>ブラジル人</w:t>
      </w:r>
      <w:r w:rsidRPr="00657494">
        <w:rPr>
          <w:rFonts w:ascii="Century" w:hAnsi="Century"/>
        </w:rPr>
        <w:t>中学生</w:t>
      </w:r>
      <w:r w:rsidRPr="00657494">
        <w:rPr>
          <w:rFonts w:ascii="Century" w:hAnsi="Century"/>
        </w:rPr>
        <w:t>Sam</w:t>
      </w:r>
      <w:r w:rsidRPr="00657494">
        <w:rPr>
          <w:rFonts w:ascii="Century" w:hAnsi="Century"/>
        </w:rPr>
        <w:t>のメール</w:t>
      </w:r>
      <w:r w:rsidR="00562279">
        <w:rPr>
          <w:rFonts w:ascii="Century" w:hAnsi="Century" w:hint="eastAsia"/>
        </w:rPr>
        <w:t>が来ました。</w:t>
      </w:r>
    </w:p>
    <w:p w14:paraId="682C4E8F" w14:textId="077D796A" w:rsidR="00855E04" w:rsidRPr="00562279" w:rsidRDefault="00562279" w:rsidP="00855E04">
      <w:pPr>
        <w:pStyle w:val="a3"/>
      </w:pPr>
      <w:r>
        <w:rPr>
          <w:rFonts w:ascii="Century" w:hAnsi="Century" w:hint="eastAsia"/>
        </w:rPr>
        <w:t>・</w:t>
      </w:r>
      <w:r>
        <w:rPr>
          <w:rFonts w:ascii="Century" w:hAnsi="Century" w:hint="eastAsia"/>
        </w:rPr>
        <w:t>Sam</w:t>
      </w:r>
      <w:r>
        <w:rPr>
          <w:rFonts w:ascii="Century" w:hAnsi="Century" w:hint="eastAsia"/>
        </w:rPr>
        <w:t>の質問に答えて</w:t>
      </w:r>
      <w:r w:rsidR="00855E04" w:rsidRPr="00657494">
        <w:rPr>
          <w:rFonts w:ascii="Century" w:hAnsi="Century"/>
        </w:rPr>
        <w:t>下さい。</w:t>
      </w:r>
      <w:r w:rsidR="00A5292F">
        <w:rPr>
          <w:rFonts w:ascii="Century" w:hAnsi="Century"/>
        </w:rPr>
        <w:br/>
      </w:r>
      <w:r>
        <w:rPr>
          <w:rFonts w:hint="eastAsia"/>
        </w:rPr>
        <w:t>・</w:t>
      </w:r>
      <w:r w:rsidR="00A5292F">
        <w:t>下線部について，あなたがより理解を深めるために</w:t>
      </w:r>
      <w:r>
        <w:rPr>
          <w:rFonts w:hint="eastAsia"/>
        </w:rPr>
        <w:t>、</w:t>
      </w:r>
      <w:r w:rsidR="00A5292F">
        <w:t>下線部の特徴を問う具体的な質問を２つしなさい。</w:t>
      </w:r>
      <w:r w:rsidR="00A5292F">
        <w:rPr>
          <w:rFonts w:ascii="Century" w:hAnsi="Century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55E04" w:rsidRPr="00FB3D6D" w14:paraId="0DE3D1EA" w14:textId="77777777" w:rsidTr="00AA5FA5">
        <w:tc>
          <w:tcPr>
            <w:tcW w:w="10194" w:type="dxa"/>
          </w:tcPr>
          <w:p w14:paraId="382D70FC" w14:textId="135BC68B" w:rsidR="00FB3D6D" w:rsidRPr="00FB3D6D" w:rsidRDefault="00FB3D6D" w:rsidP="00FB3D6D">
            <w:pPr>
              <w:pStyle w:val="a3"/>
              <w:rPr>
                <w:rFonts w:ascii="Century" w:hAnsi="Century"/>
              </w:rPr>
            </w:pPr>
            <w:r w:rsidRPr="00FB3D6D">
              <w:rPr>
                <w:rFonts w:ascii="Century" w:hAnsi="Century"/>
              </w:rPr>
              <w:t>Hi</w:t>
            </w:r>
            <w:r>
              <w:rPr>
                <w:rFonts w:ascii="Century" w:hAnsi="Century" w:hint="eastAsia"/>
              </w:rPr>
              <w:t xml:space="preserve">!  </w:t>
            </w:r>
            <w:r w:rsidRPr="00FB3D6D">
              <w:rPr>
                <w:rFonts w:ascii="Century" w:hAnsi="Century"/>
              </w:rPr>
              <w:t xml:space="preserve">I hope you are doing well! </w:t>
            </w:r>
            <w:r>
              <w:rPr>
                <w:rFonts w:ascii="Century" w:hAnsi="Century"/>
              </w:rPr>
              <w:br/>
            </w:r>
            <w:r w:rsidRPr="00FB3D6D">
              <w:rPr>
                <w:rFonts w:ascii="Century" w:hAnsi="Century"/>
              </w:rPr>
              <w:t xml:space="preserve">I want to tell you </w:t>
            </w:r>
            <w:r>
              <w:rPr>
                <w:rFonts w:ascii="Century" w:hAnsi="Century" w:hint="eastAsia"/>
              </w:rPr>
              <w:t xml:space="preserve">something.  A Japanese </w:t>
            </w:r>
            <w:r w:rsidRPr="00FB3D6D">
              <w:rPr>
                <w:rFonts w:ascii="Century" w:hAnsi="Century"/>
              </w:rPr>
              <w:t xml:space="preserve">Princess </w:t>
            </w:r>
            <w:r>
              <w:rPr>
                <w:rFonts w:ascii="Century" w:hAnsi="Century" w:hint="eastAsia"/>
              </w:rPr>
              <w:t>came to our country</w:t>
            </w:r>
            <w:r w:rsidRPr="00FB3D6D">
              <w:rPr>
                <w:rFonts w:ascii="Century" w:hAnsi="Century"/>
              </w:rPr>
              <w:t xml:space="preserve"> this month</w:t>
            </w:r>
            <w:r>
              <w:rPr>
                <w:rFonts w:ascii="Century" w:hAnsi="Century" w:hint="eastAsia"/>
              </w:rPr>
              <w:t xml:space="preserve">! </w:t>
            </w:r>
            <w:r>
              <w:rPr>
                <w:rFonts w:ascii="Century" w:hAnsi="Century"/>
              </w:rPr>
              <w:br/>
            </w:r>
            <w:r>
              <w:rPr>
                <w:rFonts w:ascii="Century" w:hAnsi="Century" w:hint="eastAsia"/>
              </w:rPr>
              <w:t xml:space="preserve">Her name is Princess Kako.  She was smiley and kind.  She is popular here in </w:t>
            </w:r>
            <w:r w:rsidRPr="00687315">
              <w:rPr>
                <w:rFonts w:ascii="Century" w:hAnsi="Century" w:hint="eastAsia"/>
                <w:u w:val="single"/>
              </w:rPr>
              <w:t>Brazil</w:t>
            </w:r>
            <w:r>
              <w:rPr>
                <w:rFonts w:ascii="Century" w:hAnsi="Century" w:hint="eastAsia"/>
              </w:rPr>
              <w:t xml:space="preserve">! </w:t>
            </w:r>
          </w:p>
          <w:p w14:paraId="38D30D7F" w14:textId="5897EB28" w:rsidR="00FB3D6D" w:rsidRPr="00FB3D6D" w:rsidRDefault="00FB3D6D" w:rsidP="00FB3D6D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/>
              </w:rPr>
              <w:br/>
            </w:r>
            <w:r>
              <w:rPr>
                <w:rFonts w:ascii="Century" w:hAnsi="Century" w:hint="eastAsia"/>
              </w:rPr>
              <w:t xml:space="preserve">I have </w:t>
            </w:r>
            <w:r w:rsidR="00687315">
              <w:rPr>
                <w:rFonts w:ascii="Century" w:hAnsi="Century" w:hint="eastAsia"/>
              </w:rPr>
              <w:t>a question:</w:t>
            </w:r>
            <w:r>
              <w:rPr>
                <w:rFonts w:ascii="Century" w:hAnsi="Century" w:hint="eastAsia"/>
              </w:rPr>
              <w:t xml:space="preserve"> </w:t>
            </w:r>
            <w:r w:rsidRPr="00FB3D6D">
              <w:rPr>
                <w:rFonts w:ascii="Century" w:hAnsi="Century"/>
              </w:rPr>
              <w:br/>
              <w:t>In Brazil, we don</w:t>
            </w:r>
            <w:r w:rsidRPr="00FB3D6D">
              <w:rPr>
                <w:rFonts w:ascii="Century" w:hAnsi="Century" w:cs="Century"/>
              </w:rPr>
              <w:t>’</w:t>
            </w:r>
            <w:r w:rsidRPr="00FB3D6D">
              <w:rPr>
                <w:rFonts w:ascii="Century" w:hAnsi="Century"/>
              </w:rPr>
              <w:t xml:space="preserve">t have a royal family. </w:t>
            </w:r>
            <w:r w:rsidR="001F365C">
              <w:rPr>
                <w:rFonts w:ascii="Century" w:hAnsi="Century" w:hint="eastAsia"/>
              </w:rPr>
              <w:t xml:space="preserve"> </w:t>
            </w:r>
            <w:r w:rsidRPr="00FB3D6D">
              <w:rPr>
                <w:rFonts w:ascii="Century" w:hAnsi="Century"/>
              </w:rPr>
              <w:t xml:space="preserve">Is the </w:t>
            </w:r>
            <w:r w:rsidR="001F365C">
              <w:rPr>
                <w:rFonts w:ascii="Century" w:hAnsi="Century" w:hint="eastAsia"/>
              </w:rPr>
              <w:t xml:space="preserve">Japanese </w:t>
            </w:r>
            <w:r w:rsidR="00562279">
              <w:rPr>
                <w:rFonts w:ascii="Century" w:hAnsi="Century" w:hint="eastAsia"/>
              </w:rPr>
              <w:t>r</w:t>
            </w:r>
            <w:r w:rsidRPr="00FB3D6D">
              <w:rPr>
                <w:rFonts w:ascii="Century" w:hAnsi="Century"/>
              </w:rPr>
              <w:t>oyal family popular in your country?</w:t>
            </w:r>
          </w:p>
          <w:p w14:paraId="25461D6E" w14:textId="1097FDBF" w:rsidR="00855E04" w:rsidRPr="00FB3D6D" w:rsidRDefault="00FB3D6D" w:rsidP="00FB3D6D">
            <w:pPr>
              <w:pStyle w:val="a3"/>
              <w:rPr>
                <w:rFonts w:ascii="Century" w:hAnsi="Century"/>
              </w:rPr>
            </w:pPr>
            <w:r w:rsidRPr="00FB3D6D">
              <w:rPr>
                <w:rFonts w:ascii="Century" w:hAnsi="Century"/>
              </w:rPr>
              <w:br/>
              <w:t>Your amigo,</w:t>
            </w:r>
            <w:r>
              <w:rPr>
                <w:rFonts w:ascii="Century" w:hAnsi="Century" w:hint="eastAsia"/>
              </w:rPr>
              <w:t xml:space="preserve"> </w:t>
            </w:r>
            <w:r w:rsidRPr="00FB3D6D">
              <w:rPr>
                <w:rStyle w:val="a6"/>
                <w:rFonts w:ascii="Century" w:hAnsi="Century"/>
                <w:b w:val="0"/>
                <w:bCs w:val="0"/>
              </w:rPr>
              <w:t>Sam</w:t>
            </w:r>
          </w:p>
        </w:tc>
      </w:tr>
    </w:tbl>
    <w:p w14:paraId="77F8C663" w14:textId="77777777" w:rsidR="00855E04" w:rsidRDefault="00855E04" w:rsidP="00855E0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55E04" w:rsidRPr="00C44738" w14:paraId="08252E4A" w14:textId="77777777" w:rsidTr="00AA5FA5">
        <w:tc>
          <w:tcPr>
            <w:tcW w:w="10194" w:type="dxa"/>
          </w:tcPr>
          <w:p w14:paraId="1DDFAFA4" w14:textId="77777777" w:rsidR="00855E04" w:rsidRPr="00C44738" w:rsidRDefault="00855E04" w:rsidP="00AA5FA5">
            <w:pPr>
              <w:rPr>
                <w:rFonts w:ascii="Century" w:hAnsi="Century"/>
              </w:rPr>
            </w:pPr>
            <w:r w:rsidRPr="00C44738">
              <w:rPr>
                <w:rFonts w:ascii="Century" w:hAnsi="Century"/>
              </w:rPr>
              <w:t xml:space="preserve">Hi, Sam!  Thank you for your message. </w:t>
            </w:r>
          </w:p>
          <w:p w14:paraId="2961DACE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2A13DB77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56D73AC6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19F68FE7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22FB5FD2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2097B908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77A23527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24DE23CA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790FB15B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6A13DA01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169F5293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792F8EB1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  <w:p w14:paraId="30820C78" w14:textId="77777777" w:rsidR="00855E04" w:rsidRPr="00C44738" w:rsidRDefault="00855E04" w:rsidP="00AA5FA5">
            <w:pPr>
              <w:rPr>
                <w:rFonts w:ascii="Century" w:hAnsi="Century"/>
              </w:rPr>
            </w:pPr>
          </w:p>
        </w:tc>
      </w:tr>
    </w:tbl>
    <w:p w14:paraId="156D866E" w14:textId="77777777" w:rsidR="00855E04" w:rsidRPr="00272D4E" w:rsidRDefault="00855E04" w:rsidP="00855E04">
      <w:pPr>
        <w:pStyle w:val="a3"/>
        <w:rPr>
          <w:rFonts w:ascii="Century" w:hAnsi="Century"/>
        </w:rPr>
      </w:pPr>
      <w:r w:rsidRPr="00272D4E">
        <w:rPr>
          <w:rFonts w:ascii="Century" w:hAnsi="Century"/>
        </w:rPr>
        <w:br/>
      </w:r>
      <w:r>
        <w:rPr>
          <w:rFonts w:ascii="Century" w:hAnsi="Century" w:hint="eastAsia"/>
        </w:rPr>
        <w:t>◆次の文を暗唱しましょう◆</w:t>
      </w:r>
    </w:p>
    <w:p w14:paraId="3B425A21" w14:textId="4ADE882A" w:rsidR="00947FA2" w:rsidRPr="00AC7295" w:rsidRDefault="00947FA2" w:rsidP="00AC7295">
      <w:pPr>
        <w:pStyle w:val="a5"/>
        <w:numPr>
          <w:ilvl w:val="0"/>
          <w:numId w:val="7"/>
        </w:numPr>
        <w:ind w:leftChars="0"/>
        <w:rPr>
          <w:rFonts w:ascii="Century" w:hAnsi="Century"/>
        </w:rPr>
      </w:pPr>
      <w:r w:rsidRPr="00AC7295">
        <w:rPr>
          <w:rFonts w:ascii="Century" w:hAnsi="Century" w:hint="eastAsia"/>
        </w:rPr>
        <w:t>Princess Kako visited Brazil to promote friendship.</w:t>
      </w:r>
    </w:p>
    <w:p w14:paraId="075667AD" w14:textId="078BF1E7" w:rsidR="00947FA2" w:rsidRPr="00AC7295" w:rsidRDefault="00947FA2" w:rsidP="00AC7295">
      <w:pPr>
        <w:pStyle w:val="a5"/>
        <w:numPr>
          <w:ilvl w:val="0"/>
          <w:numId w:val="7"/>
        </w:numPr>
        <w:ind w:leftChars="0"/>
        <w:rPr>
          <w:rFonts w:ascii="Century" w:hAnsi="Century"/>
        </w:rPr>
      </w:pPr>
      <w:r w:rsidRPr="00AC7295">
        <w:rPr>
          <w:rFonts w:ascii="Century" w:hAnsi="Century" w:hint="eastAsia"/>
        </w:rPr>
        <w:t>She went to Bra</w:t>
      </w:r>
      <w:r w:rsidR="00FA1351" w:rsidRPr="00AC7295">
        <w:rPr>
          <w:rFonts w:ascii="Century" w:hAnsi="Century" w:hint="eastAsia"/>
        </w:rPr>
        <w:t>s</w:t>
      </w:r>
      <w:r w:rsidRPr="00AC7295">
        <w:rPr>
          <w:rFonts w:ascii="Century" w:hAnsi="Century" w:hint="eastAsia"/>
        </w:rPr>
        <w:t xml:space="preserve">ilia to </w:t>
      </w:r>
      <w:r w:rsidR="00FA1351" w:rsidRPr="00AC7295">
        <w:rPr>
          <w:rFonts w:ascii="Century" w:hAnsi="Century" w:hint="eastAsia"/>
        </w:rPr>
        <w:t xml:space="preserve">meet President Lula. </w:t>
      </w:r>
    </w:p>
    <w:p w14:paraId="7E4CAF44" w14:textId="04CC96E5" w:rsidR="00947FA2" w:rsidRPr="00AC7295" w:rsidRDefault="00FA1351" w:rsidP="00AC7295">
      <w:pPr>
        <w:pStyle w:val="a5"/>
        <w:numPr>
          <w:ilvl w:val="0"/>
          <w:numId w:val="7"/>
        </w:numPr>
        <w:ind w:leftChars="0"/>
        <w:rPr>
          <w:rFonts w:ascii="Century" w:hAnsi="Century"/>
        </w:rPr>
      </w:pPr>
      <w:r w:rsidRPr="00AC7295">
        <w:rPr>
          <w:rFonts w:ascii="Century" w:hAnsi="Century" w:hint="eastAsia"/>
        </w:rPr>
        <w:t xml:space="preserve">She went to </w:t>
      </w:r>
      <w:r w:rsidR="00AC7295" w:rsidRPr="00AC7295">
        <w:rPr>
          <w:rFonts w:ascii="Century" w:hAnsi="Century" w:hint="eastAsia"/>
        </w:rPr>
        <w:t xml:space="preserve">senior centers to </w:t>
      </w:r>
      <w:r w:rsidR="00947FA2" w:rsidRPr="00AC7295">
        <w:rPr>
          <w:rFonts w:ascii="Century" w:hAnsi="Century"/>
        </w:rPr>
        <w:t xml:space="preserve">meet </w:t>
      </w:r>
      <w:r w:rsidR="00AC7295" w:rsidRPr="00AC7295">
        <w:rPr>
          <w:rFonts w:ascii="Century" w:hAnsi="Century" w:hint="eastAsia"/>
        </w:rPr>
        <w:t xml:space="preserve">elderly </w:t>
      </w:r>
      <w:r w:rsidR="00947FA2" w:rsidRPr="00AC7295">
        <w:rPr>
          <w:rFonts w:ascii="Century" w:hAnsi="Century"/>
        </w:rPr>
        <w:t>Japanese</w:t>
      </w:r>
      <w:r w:rsidR="00947FA2" w:rsidRPr="00AC7295">
        <w:rPr>
          <w:rFonts w:ascii="Century" w:hAnsi="Century" w:hint="eastAsia"/>
        </w:rPr>
        <w:t>-</w:t>
      </w:r>
      <w:r w:rsidR="00947FA2" w:rsidRPr="00AC7295">
        <w:rPr>
          <w:rFonts w:ascii="Century" w:hAnsi="Century"/>
        </w:rPr>
        <w:t>Brazilians</w:t>
      </w:r>
      <w:r w:rsidR="00AC7295" w:rsidRPr="00AC7295">
        <w:rPr>
          <w:rFonts w:ascii="Century" w:hAnsi="Century" w:hint="eastAsia"/>
        </w:rPr>
        <w:t xml:space="preserve">. </w:t>
      </w:r>
    </w:p>
    <w:p w14:paraId="43BC70F0" w14:textId="77777777" w:rsidR="00C8573D" w:rsidRPr="00947FA2" w:rsidRDefault="00C8573D" w:rsidP="003B3F0E">
      <w:pPr>
        <w:rPr>
          <w:rFonts w:ascii="Century" w:hAnsi="Century"/>
        </w:rPr>
      </w:pPr>
    </w:p>
    <w:p w14:paraId="1679D1FB" w14:textId="77777777" w:rsidR="00C8573D" w:rsidRDefault="00C8573D" w:rsidP="003B3F0E">
      <w:pPr>
        <w:rPr>
          <w:rFonts w:ascii="Century" w:hAnsi="Century"/>
        </w:rPr>
      </w:pPr>
    </w:p>
    <w:p w14:paraId="77A4150C" w14:textId="77777777" w:rsidR="00C8573D" w:rsidRDefault="00C8573D" w:rsidP="003B3F0E">
      <w:pPr>
        <w:rPr>
          <w:rFonts w:ascii="Century" w:hAnsi="Century"/>
        </w:rPr>
      </w:pPr>
    </w:p>
    <w:p w14:paraId="5EE98D06" w14:textId="77777777" w:rsidR="00C8573D" w:rsidRDefault="00C8573D" w:rsidP="003B3F0E">
      <w:pPr>
        <w:rPr>
          <w:rFonts w:ascii="Century" w:hAnsi="Century"/>
        </w:rPr>
      </w:pPr>
    </w:p>
    <w:p w14:paraId="23775347" w14:textId="77777777" w:rsidR="00C8573D" w:rsidRDefault="00C8573D" w:rsidP="003B3F0E">
      <w:pPr>
        <w:rPr>
          <w:rFonts w:ascii="Century" w:hAnsi="Century"/>
        </w:rPr>
      </w:pPr>
    </w:p>
    <w:p w14:paraId="4A0810FE" w14:textId="77777777" w:rsidR="00C8573D" w:rsidRDefault="00C8573D" w:rsidP="003B3F0E">
      <w:pPr>
        <w:rPr>
          <w:rFonts w:ascii="Century" w:hAnsi="Century"/>
        </w:rPr>
      </w:pPr>
    </w:p>
    <w:p w14:paraId="110EA996" w14:textId="77777777" w:rsidR="00C8573D" w:rsidRDefault="00C8573D" w:rsidP="003B3F0E">
      <w:pPr>
        <w:rPr>
          <w:rFonts w:ascii="Century" w:hAnsi="Century"/>
        </w:rPr>
      </w:pPr>
    </w:p>
    <w:p w14:paraId="25FA55CC" w14:textId="77777777" w:rsidR="00C8573D" w:rsidRDefault="00C8573D" w:rsidP="003B3F0E">
      <w:pPr>
        <w:rPr>
          <w:rFonts w:ascii="Century" w:hAnsi="Century"/>
        </w:rPr>
      </w:pPr>
    </w:p>
    <w:p w14:paraId="5B26287C" w14:textId="5BCD9AB6" w:rsidR="00C8573D" w:rsidRDefault="00C8573D" w:rsidP="0036115F">
      <w:pPr>
        <w:rPr>
          <w:rFonts w:ascii="Century" w:hAnsi="Century"/>
        </w:rPr>
      </w:pPr>
      <w:r w:rsidRPr="00C8573D">
        <w:rPr>
          <w:rFonts w:ascii="Century" w:hAnsi="Century" w:hint="eastAsia"/>
          <w:sz w:val="32"/>
          <w:szCs w:val="32"/>
        </w:rPr>
        <w:lastRenderedPageBreak/>
        <w:t>To</w:t>
      </w:r>
      <w:r w:rsidRPr="00C8573D">
        <w:rPr>
          <w:rFonts w:ascii="Century" w:hAnsi="Century" w:hint="eastAsia"/>
          <w:sz w:val="32"/>
          <w:szCs w:val="32"/>
        </w:rPr>
        <w:t>不定詞の副詞的用法</w:t>
      </w:r>
      <w:r w:rsidR="0036115F">
        <w:rPr>
          <w:rFonts w:ascii="Century" w:hAnsi="Century" w:hint="eastAsia"/>
          <w:sz w:val="32"/>
          <w:szCs w:val="32"/>
        </w:rPr>
        <w:t xml:space="preserve">   </w:t>
      </w:r>
      <w:r>
        <w:rPr>
          <w:rFonts w:ascii="Century" w:hAnsi="Century" w:hint="eastAsia"/>
        </w:rPr>
        <w:t>●［</w:t>
      </w:r>
      <w:r>
        <w:rPr>
          <w:rFonts w:ascii="Century" w:hAnsi="Century" w:hint="eastAsia"/>
        </w:rPr>
        <w:t xml:space="preserve">to </w:t>
      </w:r>
      <w:r>
        <w:rPr>
          <w:rFonts w:ascii="Century" w:hAnsi="Century" w:hint="eastAsia"/>
        </w:rPr>
        <w:t>＋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動詞の原形］で、目的（～するために）を表します。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D05F8" w:rsidRPr="00ED05F8" w14:paraId="47598BB2" w14:textId="77777777">
        <w:tc>
          <w:tcPr>
            <w:tcW w:w="10194" w:type="dxa"/>
          </w:tcPr>
          <w:p w14:paraId="3C24D4EA" w14:textId="79B51D1E" w:rsidR="00ED05F8" w:rsidRPr="00ED05F8" w:rsidRDefault="00ED05F8" w:rsidP="00ED05F8">
            <w:pPr>
              <w:pStyle w:val="a3"/>
              <w:ind w:left="315" w:hangingChars="150" w:hanging="315"/>
              <w:rPr>
                <w:rFonts w:ascii="UD デジタル 教科書体 NK" w:eastAsia="UD デジタル 教科書体 NK" w:hAnsi="Century"/>
              </w:rPr>
            </w:pPr>
            <w:r>
              <w:rPr>
                <w:rFonts w:ascii="UD デジタル 教科書体 NK" w:eastAsia="UD デジタル 教科書体 NK" w:hAnsi="Century" w:hint="eastAsia"/>
              </w:rPr>
              <w:t xml:space="preserve">1. </w:t>
            </w:r>
            <w:r w:rsidRPr="00ED05F8">
              <w:rPr>
                <w:rFonts w:ascii="UD デジタル 教科書体 NK" w:eastAsia="UD デジタル 教科書体 NK" w:hAnsi="Century" w:hint="eastAsia"/>
              </w:rPr>
              <w:t xml:space="preserve">Princess Kako visited Brazil </w:t>
            </w:r>
            <w:r w:rsidRPr="0036115F">
              <w:rPr>
                <w:rFonts w:ascii="UD デジタル 教科書体 NK" w:eastAsia="UD デジタル 教科書体 NK" w:hAnsi="Century" w:hint="eastAsia"/>
                <w:u w:val="single"/>
              </w:rPr>
              <w:t>to meet Japanese Brazilians</w:t>
            </w:r>
            <w:r w:rsidRPr="00ED05F8">
              <w:rPr>
                <w:rFonts w:ascii="UD デジタル 教科書体 NK" w:eastAsia="UD デジタル 教科書体 NK" w:hAnsi="Century" w:hint="eastAsia"/>
              </w:rPr>
              <w:t>.</w:t>
            </w:r>
            <w:r>
              <w:rPr>
                <w:rFonts w:ascii="UD デジタル 教科書体 NK" w:eastAsia="UD デジタル 教科書体 NK" w:hAnsi="Century"/>
              </w:rPr>
              <w:br/>
            </w:r>
          </w:p>
          <w:p w14:paraId="7F7F07C2" w14:textId="71082905" w:rsidR="00ED05F8" w:rsidRPr="00ED05F8" w:rsidRDefault="00ED05F8" w:rsidP="00ED05F8">
            <w:pPr>
              <w:pStyle w:val="a3"/>
              <w:ind w:left="315" w:hangingChars="150" w:hanging="315"/>
              <w:rPr>
                <w:rFonts w:ascii="UD デジタル 教科書体 NK" w:eastAsia="UD デジタル 教科書体 NK" w:hAnsi="Century"/>
              </w:rPr>
            </w:pPr>
            <w:r>
              <w:rPr>
                <w:rFonts w:ascii="UD デジタル 教科書体 NK" w:eastAsia="UD デジタル 教科書体 NK" w:hAnsi="Century" w:hint="eastAsia"/>
              </w:rPr>
              <w:t xml:space="preserve">2. </w:t>
            </w:r>
            <w:r w:rsidRPr="00ED05F8">
              <w:rPr>
                <w:rFonts w:ascii="UD デジタル 教科書体 NK" w:eastAsia="UD デジタル 教科書体 NK" w:hAnsi="Century" w:hint="eastAsia"/>
              </w:rPr>
              <w:t xml:space="preserve">She went to Brazil </w:t>
            </w:r>
            <w:r w:rsidRPr="0036115F">
              <w:rPr>
                <w:rFonts w:ascii="UD デジタル 教科書体 NK" w:eastAsia="UD デジタル 教科書体 NK" w:hAnsi="Century" w:hint="eastAsia"/>
                <w:u w:val="single"/>
              </w:rPr>
              <w:t>to promote friendship between Japan and Brazil</w:t>
            </w:r>
            <w:r w:rsidRPr="00ED05F8">
              <w:rPr>
                <w:rFonts w:ascii="UD デジタル 教科書体 NK" w:eastAsia="UD デジタル 教科書体 NK" w:hAnsi="Century" w:hint="eastAsia"/>
              </w:rPr>
              <w:t>.</w:t>
            </w:r>
            <w:r w:rsidR="0036115F">
              <w:rPr>
                <w:rFonts w:ascii="UD デジタル 教科書体 NK" w:eastAsia="UD デジタル 教科書体 NK" w:hAnsi="Century"/>
              </w:rPr>
              <w:br/>
            </w:r>
          </w:p>
        </w:tc>
      </w:tr>
    </w:tbl>
    <w:p w14:paraId="6919F18C" w14:textId="77777777" w:rsidR="00ED05F8" w:rsidRDefault="00ED05F8" w:rsidP="00C8573D">
      <w:pPr>
        <w:rPr>
          <w:rFonts w:ascii="Century" w:hAnsi="Century"/>
        </w:rPr>
      </w:pPr>
    </w:p>
    <w:p w14:paraId="74019BE3" w14:textId="361374A8" w:rsidR="00C8573D" w:rsidRDefault="00C8573D" w:rsidP="00C8573D">
      <w:pPr>
        <w:rPr>
          <w:rFonts w:ascii="Century" w:hAnsi="Century"/>
        </w:rPr>
      </w:pPr>
      <w:r w:rsidRPr="0036115F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="00C36546">
        <w:rPr>
          <w:rFonts w:ascii="Century" w:hAnsi="Century" w:hint="eastAsia"/>
        </w:rPr>
        <w:t>空欄に当てはまる語を入れましょう。</w:t>
      </w:r>
    </w:p>
    <w:p w14:paraId="6F1733BE" w14:textId="77777777" w:rsidR="00ED05F8" w:rsidRDefault="00ED05F8" w:rsidP="00ED05F8">
      <w:pPr>
        <w:pStyle w:val="a3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 w:hint="eastAsia"/>
        </w:rPr>
        <w:t>佳子様は、日本人移民の歴史を学ぶため、</w:t>
      </w:r>
      <w:r w:rsidR="008F04D5" w:rsidRPr="008F04D5">
        <w:rPr>
          <w:rFonts w:ascii="Century" w:hAnsi="Century"/>
        </w:rPr>
        <w:t>神戸の博物館を訪れ</w:t>
      </w:r>
      <w:r>
        <w:rPr>
          <w:rFonts w:ascii="Century" w:hAnsi="Century" w:hint="eastAsia"/>
        </w:rPr>
        <w:t>ました。</w:t>
      </w:r>
    </w:p>
    <w:p w14:paraId="70086BDC" w14:textId="7B5DAB59" w:rsidR="008F04D5" w:rsidRPr="008F04D5" w:rsidRDefault="00ED05F8" w:rsidP="00ED05F8">
      <w:pPr>
        <w:pStyle w:val="a3"/>
        <w:ind w:left="360"/>
        <w:rPr>
          <w:rFonts w:ascii="Century" w:hAnsi="Century"/>
        </w:rPr>
      </w:pPr>
      <w:r>
        <w:rPr>
          <w:rFonts w:ascii="Century" w:hAnsi="Century" w:hint="eastAsia"/>
        </w:rPr>
        <w:t xml:space="preserve">Princess Kako </w:t>
      </w:r>
      <w:r w:rsidR="008F04D5" w:rsidRPr="008F04D5">
        <w:rPr>
          <w:rFonts w:ascii="Century" w:hAnsi="Century"/>
        </w:rPr>
        <w:t xml:space="preserve">visited a museum in Kobe </w:t>
      </w:r>
      <w:r>
        <w:rPr>
          <w:rFonts w:ascii="Century" w:hAnsi="Century" w:hint="eastAsia"/>
        </w:rPr>
        <w:t>(       )(           )</w:t>
      </w:r>
      <w:r w:rsidR="008F04D5" w:rsidRPr="008F04D5">
        <w:rPr>
          <w:rFonts w:ascii="Century" w:hAnsi="Century"/>
        </w:rPr>
        <w:t xml:space="preserve"> the history of Japanese immigrants.</w:t>
      </w:r>
    </w:p>
    <w:p w14:paraId="2364AEE2" w14:textId="77777777" w:rsidR="00ED05F8" w:rsidRDefault="00ED05F8" w:rsidP="008F04D5">
      <w:pPr>
        <w:pStyle w:val="a3"/>
        <w:rPr>
          <w:rFonts w:ascii="Cambria Math" w:hAnsi="Cambria Math" w:cs="Cambria Math"/>
        </w:rPr>
      </w:pPr>
    </w:p>
    <w:p w14:paraId="0E1EBD0D" w14:textId="18ABF391" w:rsidR="008F04D5" w:rsidRPr="008F04D5" w:rsidRDefault="008F04D5" w:rsidP="00ED05F8">
      <w:pPr>
        <w:pStyle w:val="a3"/>
        <w:numPr>
          <w:ilvl w:val="0"/>
          <w:numId w:val="2"/>
        </w:numPr>
        <w:rPr>
          <w:rFonts w:ascii="Century" w:hAnsi="Century"/>
        </w:rPr>
      </w:pPr>
      <w:r w:rsidRPr="008F04D5">
        <w:rPr>
          <w:rFonts w:ascii="Century" w:hAnsi="Century"/>
        </w:rPr>
        <w:t>多くの日本人が、コーヒー農園で働くためにブラジルへ移住しました。</w:t>
      </w:r>
      <w:r w:rsidRPr="008F04D5">
        <w:rPr>
          <w:rFonts w:ascii="Century" w:hAnsi="Century"/>
        </w:rPr>
        <w:br/>
        <w:t xml:space="preserve">Many Japanese moved to Brazil </w:t>
      </w:r>
      <w:r w:rsidR="00ED05F8">
        <w:rPr>
          <w:rFonts w:ascii="Century" w:hAnsi="Century" w:hint="eastAsia"/>
        </w:rPr>
        <w:t>(       )(              )</w:t>
      </w:r>
      <w:r w:rsidRPr="008F04D5">
        <w:rPr>
          <w:rFonts w:ascii="Century" w:hAnsi="Century"/>
        </w:rPr>
        <w:t xml:space="preserve"> on coffee farms.</w:t>
      </w:r>
    </w:p>
    <w:p w14:paraId="28B4D915" w14:textId="77777777" w:rsidR="00ED05F8" w:rsidRDefault="00ED05F8" w:rsidP="00ED05F8">
      <w:pPr>
        <w:pStyle w:val="a3"/>
        <w:rPr>
          <w:rFonts w:ascii="Century" w:hAnsi="Century"/>
        </w:rPr>
      </w:pPr>
    </w:p>
    <w:p w14:paraId="6F844563" w14:textId="0E1D73D7" w:rsidR="00ED05F8" w:rsidRPr="008F04D5" w:rsidRDefault="00ED05F8" w:rsidP="00ED05F8">
      <w:pPr>
        <w:pStyle w:val="a3"/>
        <w:numPr>
          <w:ilvl w:val="0"/>
          <w:numId w:val="2"/>
        </w:numPr>
        <w:rPr>
          <w:rFonts w:ascii="Century" w:hAnsi="Century"/>
        </w:rPr>
      </w:pPr>
      <w:r w:rsidRPr="008F04D5">
        <w:rPr>
          <w:rFonts w:ascii="Century" w:hAnsi="Century"/>
        </w:rPr>
        <w:t>子どもたちや先生に会うために、彼女は地元の学校を訪れました。</w:t>
      </w:r>
      <w:r w:rsidRPr="008F04D5">
        <w:rPr>
          <w:rFonts w:ascii="Century" w:hAnsi="Century"/>
        </w:rPr>
        <w:br/>
        <w:t xml:space="preserve">She visited local schools </w:t>
      </w:r>
      <w:r>
        <w:rPr>
          <w:rFonts w:ascii="Century" w:hAnsi="Century" w:hint="eastAsia"/>
        </w:rPr>
        <w:t>(       )(              ) chi</w:t>
      </w:r>
      <w:r w:rsidRPr="008F04D5">
        <w:rPr>
          <w:rFonts w:ascii="Century" w:hAnsi="Century"/>
        </w:rPr>
        <w:t>ldren and teachers.</w:t>
      </w:r>
    </w:p>
    <w:p w14:paraId="33FD8C10" w14:textId="77777777" w:rsidR="00ED05F8" w:rsidRDefault="00ED05F8" w:rsidP="008F04D5">
      <w:pPr>
        <w:pStyle w:val="a3"/>
        <w:rPr>
          <w:rFonts w:ascii="Cambria Math" w:hAnsi="Cambria Math" w:cs="Cambria Math"/>
        </w:rPr>
      </w:pPr>
    </w:p>
    <w:p w14:paraId="6417AB65" w14:textId="6DD89BAF" w:rsidR="00ED05F8" w:rsidRPr="008F04D5" w:rsidRDefault="0039709E" w:rsidP="00ED05F8">
      <w:pPr>
        <w:pStyle w:val="a3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 w:hint="eastAsia"/>
        </w:rPr>
        <w:t>彼女は、大きな</w:t>
      </w:r>
      <w:r w:rsidR="00ED05F8" w:rsidRPr="008F04D5">
        <w:rPr>
          <w:rFonts w:ascii="Century" w:hAnsi="Century"/>
        </w:rPr>
        <w:t>キリスト像を見るために、コルコバードの丘に行きました。</w:t>
      </w:r>
      <w:r w:rsidR="00ED05F8" w:rsidRPr="008F04D5">
        <w:rPr>
          <w:rFonts w:ascii="Century" w:hAnsi="Century"/>
        </w:rPr>
        <w:br/>
        <w:t xml:space="preserve">She visited Corcovado Hills </w:t>
      </w:r>
      <w:r w:rsidR="00ED05F8">
        <w:rPr>
          <w:rFonts w:ascii="Century" w:hAnsi="Century" w:hint="eastAsia"/>
        </w:rPr>
        <w:t>(        )(             )</w:t>
      </w:r>
      <w:r w:rsidR="00ED05F8" w:rsidRPr="008F04D5">
        <w:rPr>
          <w:rFonts w:ascii="Century" w:hAnsi="Century"/>
        </w:rPr>
        <w:t xml:space="preserve"> the big statue of Jesus Christ.</w:t>
      </w:r>
    </w:p>
    <w:p w14:paraId="65A6B43B" w14:textId="77777777" w:rsidR="00ED05F8" w:rsidRDefault="00ED05F8" w:rsidP="00ED05F8">
      <w:pPr>
        <w:pStyle w:val="a3"/>
        <w:rPr>
          <w:rFonts w:ascii="Cambria Math" w:hAnsi="Cambria Math" w:cs="Cambria Math"/>
        </w:rPr>
      </w:pPr>
    </w:p>
    <w:p w14:paraId="7B171D66" w14:textId="17F502D9" w:rsidR="00ED05F8" w:rsidRPr="008F04D5" w:rsidRDefault="00ED05F8" w:rsidP="00ED05F8">
      <w:pPr>
        <w:pStyle w:val="a3"/>
        <w:numPr>
          <w:ilvl w:val="0"/>
          <w:numId w:val="2"/>
        </w:numPr>
        <w:rPr>
          <w:rFonts w:ascii="Century" w:hAnsi="Century"/>
        </w:rPr>
      </w:pPr>
      <w:r w:rsidRPr="008F04D5">
        <w:rPr>
          <w:rFonts w:ascii="Century" w:hAnsi="Century"/>
        </w:rPr>
        <w:t>自然の美しさを楽しむために、イグアスの滝を訪れました。</w:t>
      </w:r>
      <w:r w:rsidRPr="008F04D5">
        <w:rPr>
          <w:rFonts w:ascii="Century" w:hAnsi="Century"/>
        </w:rPr>
        <w:br/>
        <w:t xml:space="preserve">She visited Iguazu Falls </w:t>
      </w:r>
      <w:r>
        <w:rPr>
          <w:rFonts w:ascii="Century" w:hAnsi="Century" w:hint="eastAsia"/>
        </w:rPr>
        <w:t>(        )(                )</w:t>
      </w:r>
      <w:r w:rsidRPr="008F04D5">
        <w:rPr>
          <w:rFonts w:ascii="Century" w:hAnsi="Century"/>
        </w:rPr>
        <w:t xml:space="preserve"> the beauty of nature.</w:t>
      </w:r>
    </w:p>
    <w:p w14:paraId="4238C269" w14:textId="77777777" w:rsidR="00ED05F8" w:rsidRPr="00ED05F8" w:rsidRDefault="00ED05F8" w:rsidP="008F04D5">
      <w:pPr>
        <w:pStyle w:val="a3"/>
        <w:rPr>
          <w:rFonts w:ascii="Cambria Math" w:hAnsi="Cambria Math" w:cs="Cambria Math"/>
        </w:rPr>
      </w:pPr>
    </w:p>
    <w:p w14:paraId="56050487" w14:textId="38CD0492" w:rsidR="00ED05F8" w:rsidRPr="008F04D5" w:rsidRDefault="00ED05F8" w:rsidP="00ED05F8">
      <w:pPr>
        <w:pStyle w:val="a3"/>
        <w:numPr>
          <w:ilvl w:val="0"/>
          <w:numId w:val="2"/>
        </w:numPr>
        <w:rPr>
          <w:rFonts w:ascii="Century" w:hAnsi="Century"/>
        </w:rPr>
      </w:pPr>
      <w:r w:rsidRPr="008F04D5">
        <w:rPr>
          <w:rFonts w:ascii="Century" w:hAnsi="Century"/>
        </w:rPr>
        <w:t>日本とブラジルの友好</w:t>
      </w:r>
      <w:r w:rsidRPr="008F04D5">
        <w:rPr>
          <w:rFonts w:ascii="Century" w:hAnsi="Century"/>
        </w:rPr>
        <w:t>130</w:t>
      </w:r>
      <w:r w:rsidRPr="008F04D5">
        <w:rPr>
          <w:rFonts w:ascii="Century" w:hAnsi="Century"/>
        </w:rPr>
        <w:t>周年を祝うために、スピーチをしました。</w:t>
      </w:r>
      <w:r w:rsidRPr="008F04D5">
        <w:rPr>
          <w:rFonts w:ascii="Century" w:hAnsi="Century"/>
        </w:rPr>
        <w:br/>
        <w:t xml:space="preserve">She gave a speech </w:t>
      </w:r>
      <w:r>
        <w:rPr>
          <w:rFonts w:ascii="Century" w:hAnsi="Century" w:hint="eastAsia"/>
        </w:rPr>
        <w:t>(       )(                    )</w:t>
      </w:r>
      <w:r w:rsidRPr="008F04D5">
        <w:rPr>
          <w:rFonts w:ascii="Century" w:hAnsi="Century"/>
        </w:rPr>
        <w:t xml:space="preserve"> the 130th anniversary of friendship.</w:t>
      </w:r>
    </w:p>
    <w:p w14:paraId="581815B9" w14:textId="77777777" w:rsidR="00ED05F8" w:rsidRPr="00ED05F8" w:rsidRDefault="00ED05F8" w:rsidP="008F04D5">
      <w:pPr>
        <w:pStyle w:val="a3"/>
        <w:rPr>
          <w:rFonts w:ascii="Cambria Math" w:hAnsi="Cambria Math" w:cs="Cambria Math"/>
        </w:rPr>
      </w:pPr>
    </w:p>
    <w:p w14:paraId="1FA23885" w14:textId="0B2F09DC" w:rsidR="00ED05F8" w:rsidRPr="00E45D8D" w:rsidRDefault="00C36546" w:rsidP="008F04D5">
      <w:pPr>
        <w:pStyle w:val="a3"/>
        <w:rPr>
          <w:rFonts w:ascii="UD デジタル 教科書体 NK" w:eastAsia="UD デジタル 教科書体 NK" w:hAnsi="Century" w:cs="Cambria Math"/>
          <w:sz w:val="20"/>
          <w:szCs w:val="20"/>
        </w:rPr>
      </w:pPr>
      <w:r w:rsidRPr="0027205A">
        <w:rPr>
          <w:rFonts w:ascii="Century" w:hAnsi="Century" w:cs="Cambria Math"/>
          <w:sz w:val="20"/>
          <w:szCs w:val="20"/>
          <w:bdr w:val="single" w:sz="4" w:space="0" w:color="auto"/>
        </w:rPr>
        <w:t>２</w:t>
      </w:r>
      <w:r w:rsidRPr="0027205A">
        <w:rPr>
          <w:rFonts w:ascii="Century" w:hAnsi="Century" w:cs="Cambria Math"/>
        </w:rPr>
        <w:t xml:space="preserve">　日本語の意味を表す英文になるように、次の語句を並べ替えましょう。</w:t>
      </w:r>
      <w:r w:rsidR="001C41BE">
        <w:rPr>
          <w:rFonts w:ascii="Century" w:hAnsi="Century" w:cs="Cambria Math"/>
        </w:rPr>
        <w:br/>
      </w:r>
      <w:r w:rsidR="001C41BE" w:rsidRPr="00E45D8D">
        <w:rPr>
          <w:rFonts w:ascii="UD デジタル 教科書体 NK" w:eastAsia="UD デジタル 教科書体 NK" w:hAnsi="Century" w:cs="Cambria Math" w:hint="eastAsia"/>
          <w:sz w:val="20"/>
          <w:szCs w:val="20"/>
        </w:rPr>
        <w:t>※文頭に来るべき語も、頭文字は小文字になっています。</w:t>
      </w:r>
    </w:p>
    <w:p w14:paraId="750FE686" w14:textId="7B099233" w:rsidR="0027205A" w:rsidRPr="00DF7932" w:rsidRDefault="00A05FAD" w:rsidP="0036115F">
      <w:pPr>
        <w:pStyle w:val="a3"/>
        <w:numPr>
          <w:ilvl w:val="0"/>
          <w:numId w:val="6"/>
        </w:numPr>
        <w:rPr>
          <w:rFonts w:ascii="Century" w:hAnsi="Century"/>
        </w:rPr>
      </w:pPr>
      <w:r>
        <w:rPr>
          <w:rFonts w:ascii="Century" w:hAnsi="Century" w:hint="eastAsia"/>
        </w:rPr>
        <w:t>彼女は、</w:t>
      </w:r>
      <w:r w:rsidR="0027205A" w:rsidRPr="0027205A">
        <w:rPr>
          <w:rFonts w:ascii="Century" w:hAnsi="Century"/>
        </w:rPr>
        <w:t>年配の日系ブラジル人と話すために、高齢者施設</w:t>
      </w:r>
      <w:r w:rsidR="00DF7932">
        <w:rPr>
          <w:rFonts w:ascii="Century" w:hAnsi="Century" w:hint="eastAsia"/>
        </w:rPr>
        <w:t>(senior centers)</w:t>
      </w:r>
      <w:r w:rsidR="0027205A" w:rsidRPr="0027205A">
        <w:rPr>
          <w:rFonts w:ascii="Century" w:hAnsi="Century"/>
        </w:rPr>
        <w:t>も訪れました。</w:t>
      </w:r>
      <w:r w:rsidR="0027205A" w:rsidRPr="0027205A">
        <w:rPr>
          <w:rFonts w:ascii="Century" w:hAnsi="Century"/>
        </w:rPr>
        <w:br/>
        <w:t xml:space="preserve"> </w:t>
      </w:r>
      <w:r w:rsidR="0027205A" w:rsidRPr="00DF7932">
        <w:rPr>
          <w:rFonts w:ascii="Century" w:hAnsi="Century"/>
        </w:rPr>
        <w:t>［</w:t>
      </w:r>
      <w:r w:rsidR="0027205A" w:rsidRPr="00DF7932">
        <w:rPr>
          <w:rFonts w:ascii="Century" w:hAnsi="Century"/>
        </w:rPr>
        <w:t xml:space="preserve"> went / she / </w:t>
      </w:r>
      <w:r w:rsidR="00DF7932" w:rsidRPr="00DF7932">
        <w:rPr>
          <w:rFonts w:ascii="Century" w:hAnsi="Century" w:hint="eastAsia"/>
        </w:rPr>
        <w:t>Japanese-</w:t>
      </w:r>
      <w:r w:rsidR="0027205A" w:rsidRPr="00DF7932">
        <w:rPr>
          <w:rFonts w:ascii="Century" w:hAnsi="Century"/>
        </w:rPr>
        <w:t xml:space="preserve">Brazilians / to / </w:t>
      </w:r>
      <w:r w:rsidR="00DF7932" w:rsidRPr="00DF7932">
        <w:rPr>
          <w:rFonts w:ascii="Century" w:hAnsi="Century" w:hint="eastAsia"/>
        </w:rPr>
        <w:t>senior centers</w:t>
      </w:r>
      <w:r w:rsidR="007F357D" w:rsidRPr="00DF7932">
        <w:rPr>
          <w:rFonts w:ascii="Century" w:hAnsi="Century" w:hint="eastAsia"/>
        </w:rPr>
        <w:t xml:space="preserve"> </w:t>
      </w:r>
      <w:r w:rsidR="0027205A" w:rsidRPr="00DF7932">
        <w:rPr>
          <w:rFonts w:ascii="Century" w:hAnsi="Century"/>
        </w:rPr>
        <w:t xml:space="preserve">/ </w:t>
      </w:r>
      <w:r w:rsidR="00DF7932" w:rsidRPr="00DF7932">
        <w:rPr>
          <w:rFonts w:ascii="Century" w:hAnsi="Century" w:hint="eastAsia"/>
        </w:rPr>
        <w:t xml:space="preserve">elderly / </w:t>
      </w:r>
      <w:r w:rsidR="0027205A" w:rsidRPr="00DF7932">
        <w:rPr>
          <w:rFonts w:ascii="Century" w:hAnsi="Century"/>
        </w:rPr>
        <w:t xml:space="preserve">with / talk / to / . </w:t>
      </w:r>
      <w:r w:rsidR="0027205A" w:rsidRPr="00DF7932">
        <w:rPr>
          <w:rFonts w:ascii="Century" w:hAnsi="Century"/>
        </w:rPr>
        <w:t>］</w:t>
      </w:r>
    </w:p>
    <w:p w14:paraId="76C03414" w14:textId="77777777" w:rsidR="0027205A" w:rsidRPr="0027205A" w:rsidRDefault="0027205A" w:rsidP="0027205A">
      <w:pPr>
        <w:pStyle w:val="a3"/>
        <w:ind w:left="420" w:hangingChars="200" w:hanging="420"/>
        <w:rPr>
          <w:rFonts w:ascii="Century" w:hAnsi="Century"/>
        </w:rPr>
      </w:pPr>
    </w:p>
    <w:p w14:paraId="5BE70838" w14:textId="0DD6D2B2" w:rsidR="0027205A" w:rsidRPr="0027205A" w:rsidRDefault="00A05FAD" w:rsidP="0036115F">
      <w:pPr>
        <w:pStyle w:val="a3"/>
        <w:numPr>
          <w:ilvl w:val="0"/>
          <w:numId w:val="6"/>
        </w:numPr>
        <w:rPr>
          <w:rFonts w:ascii="Century" w:hAnsi="Century"/>
        </w:rPr>
      </w:pPr>
      <w:r>
        <w:rPr>
          <w:rFonts w:ascii="Century" w:hAnsi="Century" w:hint="eastAsia"/>
        </w:rPr>
        <w:t>彼女は、</w:t>
      </w:r>
      <w:r w:rsidR="0027205A" w:rsidRPr="0027205A">
        <w:rPr>
          <w:rFonts w:ascii="Century" w:hAnsi="Century"/>
        </w:rPr>
        <w:t>両国の友情について話すために、ルラ大統領に会いました。</w:t>
      </w:r>
    </w:p>
    <w:p w14:paraId="1C35CF4D" w14:textId="1D61D038" w:rsidR="0027205A" w:rsidRPr="0027205A" w:rsidRDefault="0027205A" w:rsidP="0027205A">
      <w:pPr>
        <w:pStyle w:val="a3"/>
        <w:ind w:firstLineChars="100" w:firstLine="210"/>
        <w:rPr>
          <w:rFonts w:ascii="Century" w:hAnsi="Century"/>
        </w:rPr>
      </w:pPr>
      <w:r w:rsidRPr="00FC3ED7">
        <w:rPr>
          <w:rFonts w:ascii="Century" w:hAnsi="Century"/>
        </w:rPr>
        <w:t>［</w:t>
      </w:r>
      <w:r w:rsidRPr="00FC3ED7">
        <w:rPr>
          <w:rFonts w:ascii="Century" w:hAnsi="Century"/>
        </w:rPr>
        <w:t xml:space="preserve"> to / about / talk / met / friendship / she / </w:t>
      </w:r>
      <w:r w:rsidR="0039709E" w:rsidRPr="00FC3ED7">
        <w:rPr>
          <w:rFonts w:ascii="Century" w:hAnsi="Century" w:hint="eastAsia"/>
        </w:rPr>
        <w:t>between /</w:t>
      </w:r>
      <w:r w:rsidRPr="00FC3ED7">
        <w:rPr>
          <w:rFonts w:ascii="Century" w:hAnsi="Century"/>
        </w:rPr>
        <w:t xml:space="preserve"> President </w:t>
      </w:r>
      <w:r w:rsidR="002628D0" w:rsidRPr="00FC3ED7">
        <w:rPr>
          <w:rFonts w:ascii="Century" w:hAnsi="Century" w:hint="eastAsia"/>
        </w:rPr>
        <w:t xml:space="preserve">Lula </w:t>
      </w:r>
      <w:r w:rsidRPr="00FC3ED7">
        <w:rPr>
          <w:rFonts w:ascii="Century" w:hAnsi="Century"/>
        </w:rPr>
        <w:t xml:space="preserve">/ </w:t>
      </w:r>
      <w:r w:rsidR="0039709E" w:rsidRPr="00FC3ED7">
        <w:rPr>
          <w:rFonts w:ascii="Century" w:hAnsi="Century" w:hint="eastAsia"/>
        </w:rPr>
        <w:t xml:space="preserve">two </w:t>
      </w:r>
      <w:r w:rsidRPr="00FC3ED7">
        <w:rPr>
          <w:rFonts w:ascii="Century" w:hAnsi="Century"/>
        </w:rPr>
        <w:t xml:space="preserve">nations / . </w:t>
      </w:r>
      <w:r w:rsidRPr="00FC3ED7">
        <w:rPr>
          <w:rFonts w:ascii="Century" w:hAnsi="Century"/>
        </w:rPr>
        <w:t>］</w:t>
      </w:r>
    </w:p>
    <w:p w14:paraId="06401950" w14:textId="77777777" w:rsidR="0036115F" w:rsidRDefault="0036115F" w:rsidP="0027205A">
      <w:pPr>
        <w:pStyle w:val="a3"/>
        <w:ind w:left="210" w:hangingChars="100" w:hanging="210"/>
        <w:rPr>
          <w:rFonts w:ascii="Century" w:hAnsi="Century"/>
        </w:rPr>
      </w:pPr>
    </w:p>
    <w:p w14:paraId="5F572311" w14:textId="65EE25E8" w:rsidR="0027205A" w:rsidRPr="001C41BE" w:rsidRDefault="001C41BE" w:rsidP="0036115F">
      <w:pPr>
        <w:pStyle w:val="a3"/>
        <w:numPr>
          <w:ilvl w:val="0"/>
          <w:numId w:val="6"/>
        </w:numPr>
        <w:rPr>
          <w:rFonts w:ascii="Century" w:hAnsi="Century"/>
        </w:rPr>
      </w:pPr>
      <w:r>
        <w:rPr>
          <w:rFonts w:ascii="Century" w:hAnsi="Century" w:hint="eastAsia"/>
        </w:rPr>
        <w:t>子供たちは、</w:t>
      </w:r>
      <w:r w:rsidR="0027205A" w:rsidRPr="0027205A">
        <w:rPr>
          <w:rFonts w:ascii="Century" w:hAnsi="Century"/>
        </w:rPr>
        <w:t>感謝の気持ちを伝えるために、歌を歌いました。</w:t>
      </w:r>
      <w:r w:rsidR="0027205A" w:rsidRPr="0027205A">
        <w:rPr>
          <w:rFonts w:ascii="Century" w:hAnsi="Century"/>
        </w:rPr>
        <w:br/>
      </w:r>
      <w:r w:rsidR="0027205A" w:rsidRPr="001C41BE">
        <w:rPr>
          <w:rFonts w:ascii="Century" w:hAnsi="Century"/>
        </w:rPr>
        <w:t>［</w:t>
      </w:r>
      <w:r w:rsidR="0027205A" w:rsidRPr="001C41BE">
        <w:rPr>
          <w:rFonts w:ascii="Century" w:hAnsi="Century"/>
        </w:rPr>
        <w:t xml:space="preserve"> songs / </w:t>
      </w:r>
      <w:r w:rsidRPr="001C41BE">
        <w:rPr>
          <w:rFonts w:ascii="Century" w:hAnsi="Century" w:hint="eastAsia"/>
        </w:rPr>
        <w:t xml:space="preserve">the </w:t>
      </w:r>
      <w:r w:rsidR="0027205A" w:rsidRPr="001C41BE">
        <w:rPr>
          <w:rFonts w:ascii="Century" w:hAnsi="Century"/>
        </w:rPr>
        <w:t xml:space="preserve">children / sang / thanks / their / show / to / . </w:t>
      </w:r>
      <w:r w:rsidR="0027205A" w:rsidRPr="001C41BE">
        <w:rPr>
          <w:rFonts w:ascii="Century" w:hAnsi="Century"/>
        </w:rPr>
        <w:t>］</w:t>
      </w:r>
    </w:p>
    <w:p w14:paraId="722697AF" w14:textId="77777777" w:rsidR="004729C3" w:rsidRDefault="004729C3" w:rsidP="003B3F0E">
      <w:pPr>
        <w:rPr>
          <w:rFonts w:ascii="Century" w:hAnsi="Century"/>
        </w:rPr>
      </w:pPr>
    </w:p>
    <w:p w14:paraId="26F92C20" w14:textId="77777777" w:rsidR="00E45D8D" w:rsidRPr="0027205A" w:rsidRDefault="00E45D8D" w:rsidP="003B3F0E">
      <w:pPr>
        <w:rPr>
          <w:rFonts w:ascii="Century" w:hAnsi="Century"/>
        </w:rPr>
      </w:pPr>
    </w:p>
    <w:p w14:paraId="185E13F7" w14:textId="66C8ED47" w:rsidR="008F04D5" w:rsidRPr="00115B1C" w:rsidRDefault="00C36546" w:rsidP="00793EF2">
      <w:pPr>
        <w:rPr>
          <w:rFonts w:ascii="Century" w:hAnsi="Century"/>
        </w:rPr>
      </w:pPr>
      <w:r w:rsidRPr="00115B1C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115B1C">
        <w:rPr>
          <w:rFonts w:ascii="Century" w:hAnsi="Century"/>
        </w:rPr>
        <w:t xml:space="preserve">　</w:t>
      </w:r>
      <w:r w:rsidR="00793EF2" w:rsidRPr="00115B1C">
        <w:rPr>
          <w:rFonts w:ascii="Century" w:hAnsi="Century"/>
        </w:rPr>
        <w:t>どちらかを選んで、</w:t>
      </w:r>
      <w:r w:rsidR="00793EF2" w:rsidRPr="00115B1C">
        <w:rPr>
          <w:rFonts w:ascii="Century" w:hAnsi="Century"/>
        </w:rPr>
        <w:t>25</w:t>
      </w:r>
      <w:r w:rsidR="00793EF2" w:rsidRPr="00115B1C">
        <w:rPr>
          <w:rFonts w:ascii="Century" w:hAnsi="Century"/>
        </w:rPr>
        <w:t>～</w:t>
      </w:r>
      <w:r w:rsidR="00793EF2" w:rsidRPr="00115B1C">
        <w:rPr>
          <w:rFonts w:ascii="Century" w:hAnsi="Century"/>
        </w:rPr>
        <w:t>35 words</w:t>
      </w:r>
      <w:r w:rsidR="00793EF2" w:rsidRPr="00115B1C">
        <w:rPr>
          <w:rFonts w:ascii="Century" w:hAnsi="Century"/>
        </w:rPr>
        <w:t>の作文を書きましょう。</w:t>
      </w:r>
      <w:r w:rsidR="00793EF2" w:rsidRPr="00115B1C">
        <w:rPr>
          <w:rFonts w:ascii="Century" w:hAnsi="Century"/>
        </w:rPr>
        <w:br/>
      </w:r>
      <w:r w:rsidR="00793EF2" w:rsidRPr="00115B1C">
        <w:rPr>
          <w:rStyle w:val="a6"/>
          <w:rFonts w:ascii="Century" w:hAnsi="Century"/>
          <w:b w:val="0"/>
          <w:bCs w:val="0"/>
        </w:rPr>
        <w:t>1) Write about someone you want to meet and why.</w:t>
      </w:r>
    </w:p>
    <w:p w14:paraId="4D3070AC" w14:textId="4AF57500" w:rsidR="0036115F" w:rsidRDefault="00793EF2" w:rsidP="003B3F0E">
      <w:pPr>
        <w:rPr>
          <w:rFonts w:ascii="Century" w:hAnsi="Century"/>
        </w:rPr>
      </w:pPr>
      <w:r w:rsidRPr="00115B1C">
        <w:rPr>
          <w:rFonts w:ascii="Century" w:hAnsi="Century"/>
        </w:rPr>
        <w:t xml:space="preserve">2) </w:t>
      </w:r>
      <w:r w:rsidR="00115B1C" w:rsidRPr="00115B1C">
        <w:rPr>
          <w:rStyle w:val="a6"/>
          <w:rFonts w:ascii="Century" w:hAnsi="Century"/>
          <w:b w:val="0"/>
          <w:bCs w:val="0"/>
        </w:rPr>
        <w:t>Write about a place you want to visit and what you want to do there.</w:t>
      </w:r>
      <w:r w:rsidRPr="00115B1C">
        <w:rPr>
          <w:rFonts w:ascii="Century" w:hAnsi="Century"/>
        </w:rPr>
        <w:br/>
      </w:r>
    </w:p>
    <w:p w14:paraId="22B3FCE8" w14:textId="77777777" w:rsidR="00FB3D6D" w:rsidRPr="00115B1C" w:rsidRDefault="00FB3D6D" w:rsidP="003B3F0E">
      <w:pPr>
        <w:rPr>
          <w:rFonts w:ascii="Century" w:hAnsi="Century"/>
        </w:rPr>
      </w:pPr>
    </w:p>
    <w:sectPr w:rsidR="00FB3D6D" w:rsidRPr="00115B1C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9966" w14:textId="77777777" w:rsidR="00430293" w:rsidRDefault="00430293" w:rsidP="00947FA2">
      <w:r>
        <w:separator/>
      </w:r>
    </w:p>
  </w:endnote>
  <w:endnote w:type="continuationSeparator" w:id="0">
    <w:p w14:paraId="7F073303" w14:textId="77777777" w:rsidR="00430293" w:rsidRDefault="00430293" w:rsidP="0094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89D5" w14:textId="77777777" w:rsidR="00430293" w:rsidRDefault="00430293" w:rsidP="00947FA2">
      <w:r>
        <w:separator/>
      </w:r>
    </w:p>
  </w:footnote>
  <w:footnote w:type="continuationSeparator" w:id="0">
    <w:p w14:paraId="38EFFD19" w14:textId="77777777" w:rsidR="00430293" w:rsidRDefault="00430293" w:rsidP="0094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66E6"/>
    <w:multiLevelType w:val="hybridMultilevel"/>
    <w:tmpl w:val="31EA2A6E"/>
    <w:lvl w:ilvl="0" w:tplc="54280856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B5D7EA3"/>
    <w:multiLevelType w:val="multilevel"/>
    <w:tmpl w:val="15AE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82253"/>
    <w:multiLevelType w:val="hybridMultilevel"/>
    <w:tmpl w:val="FB8E2BB0"/>
    <w:lvl w:ilvl="0" w:tplc="32EA8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BE6CE5"/>
    <w:multiLevelType w:val="hybridMultilevel"/>
    <w:tmpl w:val="21CA9E34"/>
    <w:lvl w:ilvl="0" w:tplc="C3169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2010EE"/>
    <w:multiLevelType w:val="hybridMultilevel"/>
    <w:tmpl w:val="0DBA13C6"/>
    <w:lvl w:ilvl="0" w:tplc="705AA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0863ADA"/>
    <w:multiLevelType w:val="hybridMultilevel"/>
    <w:tmpl w:val="6D945C28"/>
    <w:lvl w:ilvl="0" w:tplc="5F0A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74698B"/>
    <w:multiLevelType w:val="hybridMultilevel"/>
    <w:tmpl w:val="B2AC282C"/>
    <w:lvl w:ilvl="0" w:tplc="45B6C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164541">
    <w:abstractNumId w:val="3"/>
  </w:num>
  <w:num w:numId="2" w16cid:durableId="71197910">
    <w:abstractNumId w:val="6"/>
  </w:num>
  <w:num w:numId="3" w16cid:durableId="1014695780">
    <w:abstractNumId w:val="0"/>
  </w:num>
  <w:num w:numId="4" w16cid:durableId="1713383254">
    <w:abstractNumId w:val="4"/>
  </w:num>
  <w:num w:numId="5" w16cid:durableId="265426603">
    <w:abstractNumId w:val="1"/>
  </w:num>
  <w:num w:numId="6" w16cid:durableId="49504750">
    <w:abstractNumId w:val="5"/>
  </w:num>
  <w:num w:numId="7" w16cid:durableId="32355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E0"/>
    <w:rsid w:val="000E7EC4"/>
    <w:rsid w:val="00115B1C"/>
    <w:rsid w:val="00146181"/>
    <w:rsid w:val="00167FD5"/>
    <w:rsid w:val="001C41BE"/>
    <w:rsid w:val="001F365C"/>
    <w:rsid w:val="002628D0"/>
    <w:rsid w:val="0027205A"/>
    <w:rsid w:val="002D0A69"/>
    <w:rsid w:val="0036115F"/>
    <w:rsid w:val="0039709E"/>
    <w:rsid w:val="003B3F0E"/>
    <w:rsid w:val="00430293"/>
    <w:rsid w:val="00463EC6"/>
    <w:rsid w:val="004729C3"/>
    <w:rsid w:val="00485168"/>
    <w:rsid w:val="004C15B7"/>
    <w:rsid w:val="00562279"/>
    <w:rsid w:val="005E401A"/>
    <w:rsid w:val="006578B1"/>
    <w:rsid w:val="00687315"/>
    <w:rsid w:val="00793EF2"/>
    <w:rsid w:val="007B33D0"/>
    <w:rsid w:val="007F357D"/>
    <w:rsid w:val="00855E04"/>
    <w:rsid w:val="008C115B"/>
    <w:rsid w:val="008E39F0"/>
    <w:rsid w:val="008F04D5"/>
    <w:rsid w:val="008F2466"/>
    <w:rsid w:val="00947FA2"/>
    <w:rsid w:val="00A05FAD"/>
    <w:rsid w:val="00A5292F"/>
    <w:rsid w:val="00A5612F"/>
    <w:rsid w:val="00A95CD8"/>
    <w:rsid w:val="00AA508E"/>
    <w:rsid w:val="00AB025F"/>
    <w:rsid w:val="00AC7295"/>
    <w:rsid w:val="00AD638E"/>
    <w:rsid w:val="00AF385F"/>
    <w:rsid w:val="00BB0A94"/>
    <w:rsid w:val="00C36546"/>
    <w:rsid w:val="00C60FEC"/>
    <w:rsid w:val="00C8573D"/>
    <w:rsid w:val="00CD2F02"/>
    <w:rsid w:val="00D248B2"/>
    <w:rsid w:val="00D37520"/>
    <w:rsid w:val="00D95E1F"/>
    <w:rsid w:val="00DF7932"/>
    <w:rsid w:val="00E45D8D"/>
    <w:rsid w:val="00E8003C"/>
    <w:rsid w:val="00E90027"/>
    <w:rsid w:val="00EC02EA"/>
    <w:rsid w:val="00ED05F8"/>
    <w:rsid w:val="00FA1351"/>
    <w:rsid w:val="00FB3D6D"/>
    <w:rsid w:val="00FC3ED7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A80F9"/>
  <w15:chartTrackingRefBased/>
  <w15:docId w15:val="{CDDB0E61-AC01-43AA-A82D-3076BFF8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8F04D5"/>
    <w:pPr>
      <w:widowControl w:val="0"/>
      <w:jc w:val="both"/>
    </w:pPr>
  </w:style>
  <w:style w:type="table" w:styleId="a4">
    <w:name w:val="Table Grid"/>
    <w:basedOn w:val="a1"/>
    <w:uiPriority w:val="39"/>
    <w:rsid w:val="00ED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5F8"/>
    <w:pPr>
      <w:ind w:leftChars="400" w:left="840"/>
    </w:pPr>
  </w:style>
  <w:style w:type="character" w:styleId="a6">
    <w:name w:val="Strong"/>
    <w:basedOn w:val="a0"/>
    <w:uiPriority w:val="22"/>
    <w:qFormat/>
    <w:rsid w:val="00855E04"/>
    <w:rPr>
      <w:b/>
      <w:bCs/>
    </w:rPr>
  </w:style>
  <w:style w:type="paragraph" w:styleId="a7">
    <w:name w:val="header"/>
    <w:basedOn w:val="a"/>
    <w:link w:val="a8"/>
    <w:uiPriority w:val="99"/>
    <w:unhideWhenUsed/>
    <w:rsid w:val="00947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FA2"/>
  </w:style>
  <w:style w:type="paragraph" w:styleId="a9">
    <w:name w:val="footer"/>
    <w:basedOn w:val="a"/>
    <w:link w:val="aa"/>
    <w:uiPriority w:val="99"/>
    <w:unhideWhenUsed/>
    <w:rsid w:val="00947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1370</TotalTime>
  <Pages>3</Pages>
  <Words>1362</Words>
  <Characters>3228</Characters>
  <Application>Microsoft Office Word</Application>
  <DocSecurity>0</DocSecurity>
  <Lines>84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45</cp:revision>
  <dcterms:created xsi:type="dcterms:W3CDTF">2025-06-26T00:00:00Z</dcterms:created>
  <dcterms:modified xsi:type="dcterms:W3CDTF">2025-07-03T01:55:00Z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d3978f21-90e6-499a-b614-763310bb6a1e</vt:lpwstr>
  </property>
</Properties>
</file>